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1934"/>
      </w:tblGrid>
      <w:tr w:rsidR="00974AFC" w:rsidRPr="00974AFC" w14:paraId="2B3AF7A0" w14:textId="77777777" w:rsidTr="00751B32">
        <w:trPr>
          <w:trHeight w:val="470"/>
        </w:trPr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14:paraId="32995621" w14:textId="77777777" w:rsidR="000768B1" w:rsidRPr="00974AFC" w:rsidRDefault="000768B1" w:rsidP="00751B32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74AFC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br w:type="page"/>
            </w: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申請番号</w:t>
            </w:r>
          </w:p>
        </w:tc>
        <w:tc>
          <w:tcPr>
            <w:tcW w:w="1934" w:type="dxa"/>
          </w:tcPr>
          <w:p w14:paraId="3F89F9A5" w14:textId="77777777" w:rsidR="000768B1" w:rsidRPr="00974AFC" w:rsidRDefault="000768B1" w:rsidP="00751B32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103A6FF2" w14:textId="77777777" w:rsidR="000768B1" w:rsidRPr="00974AFC" w:rsidRDefault="000768B1" w:rsidP="000768B1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様式２　　　　　　　　　　　　　　　　　　　　　　　　　　　</w:t>
      </w:r>
    </w:p>
    <w:p w14:paraId="2CE560F2" w14:textId="77777777" w:rsidR="000768B1" w:rsidRPr="00974AFC" w:rsidRDefault="000768B1" w:rsidP="000768B1">
      <w:pPr>
        <w:spacing w:line="240" w:lineRule="atLeast"/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14:paraId="76C4E912" w14:textId="77777777" w:rsidR="000768B1" w:rsidRPr="00974AFC" w:rsidRDefault="000768B1" w:rsidP="000768B1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　　　　　　　　　　　　　　　　　　　　</w:t>
      </w:r>
      <w:r w:rsidRPr="00974AF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（必ず記載してください。）</w:t>
      </w:r>
    </w:p>
    <w:p w14:paraId="7B2E4A7A" w14:textId="77777777" w:rsidR="00A85DCF" w:rsidRPr="00974AFC" w:rsidRDefault="00A85DCF" w:rsidP="00A85DCF">
      <w:pPr>
        <w:spacing w:line="24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（一社）島根県木材協会</w:t>
      </w:r>
    </w:p>
    <w:p w14:paraId="39EC1CBD" w14:textId="77777777" w:rsidR="00A85DCF" w:rsidRPr="00974AFC" w:rsidRDefault="00A85DCF" w:rsidP="00A85DCF">
      <w:pPr>
        <w:spacing w:line="240" w:lineRule="atLeast"/>
        <w:ind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会　長　　　　　　様</w:t>
      </w:r>
    </w:p>
    <w:p w14:paraId="32174039" w14:textId="77777777" w:rsidR="005978C0" w:rsidRPr="00974AFC" w:rsidRDefault="005978C0" w:rsidP="005978C0">
      <w:pPr>
        <w:spacing w:line="240" w:lineRule="atLeast"/>
        <w:ind w:leftChars="2092" w:left="4393" w:right="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　　　　</w:t>
      </w:r>
    </w:p>
    <w:p w14:paraId="0A86CA43" w14:textId="77777777" w:rsidR="009A4229" w:rsidRPr="00974AFC" w:rsidRDefault="009A4229" w:rsidP="009A4229">
      <w:pPr>
        <w:spacing w:line="240" w:lineRule="atLeast"/>
        <w:ind w:leftChars="2092" w:left="4393" w:right="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申　請　者：　　□認定工務店　□施主</w:t>
      </w:r>
    </w:p>
    <w:p w14:paraId="700A2E20" w14:textId="77777777" w:rsidR="009A4229" w:rsidRPr="00974AFC" w:rsidRDefault="009A4229" w:rsidP="009A4229">
      <w:pPr>
        <w:spacing w:line="240" w:lineRule="atLeast"/>
        <w:ind w:leftChars="2092" w:left="4393" w:right="960" w:firstLineChars="800" w:firstLine="1600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（注）該当する方に☑</w:t>
      </w:r>
    </w:p>
    <w:p w14:paraId="51986DE5" w14:textId="77777777" w:rsidR="009A4229" w:rsidRPr="00974AFC" w:rsidRDefault="009A4229" w:rsidP="009A4229">
      <w:pPr>
        <w:spacing w:line="240" w:lineRule="atLeast"/>
        <w:ind w:leftChars="2092" w:left="4393" w:right="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13"/>
          <w:w w:val="95"/>
          <w:szCs w:val="21"/>
          <w:fitText w:val="1470" w:id="-740631296"/>
        </w:rPr>
        <w:t>認定工務店名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-37"/>
          <w:w w:val="95"/>
          <w:szCs w:val="21"/>
          <w:fitText w:val="1470" w:id="-740631296"/>
        </w:rPr>
        <w:t>：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（工○○○）</w:t>
      </w:r>
    </w:p>
    <w:p w14:paraId="5FBCD629" w14:textId="77777777" w:rsidR="009A4229" w:rsidRPr="00974AFC" w:rsidRDefault="009A4229" w:rsidP="009A4229">
      <w:pPr>
        <w:spacing w:line="240" w:lineRule="atLeast"/>
        <w:ind w:right="960" w:firstLineChars="700" w:firstLine="44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0"/>
          <w:szCs w:val="21"/>
          <w:fitText w:val="1470" w:id="-740631295"/>
        </w:rPr>
        <w:t>住所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0631295"/>
        </w:rPr>
        <w:t>：</w:t>
      </w:r>
    </w:p>
    <w:p w14:paraId="6A70D947" w14:textId="77777777" w:rsidR="009A4229" w:rsidRPr="00974AFC" w:rsidRDefault="009A4229" w:rsidP="009A4229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"/>
          <w:fitText w:val="1470" w:id="-740631294"/>
        </w:rPr>
        <w:t>代表者氏名</w:t>
      </w:r>
      <w:r w:rsidRPr="009A4229">
        <w:rPr>
          <w:rFonts w:ascii="ＭＳ ゴシック" w:eastAsia="ＭＳ ゴシック" w:hAnsi="ＭＳ ゴシック" w:hint="eastAsia"/>
          <w:color w:val="000000" w:themeColor="text1"/>
          <w:fitText w:val="1470" w:id="-740631294"/>
        </w:rPr>
        <w:t>：</w:t>
      </w:r>
    </w:p>
    <w:p w14:paraId="064C78B3" w14:textId="77777777" w:rsidR="009A4229" w:rsidRPr="00974AFC" w:rsidRDefault="009A4229" w:rsidP="009A4229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472"/>
          <w:szCs w:val="21"/>
          <w:fitText w:val="1260" w:id="-740631293"/>
        </w:rPr>
        <w:t>TE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1"/>
          <w:szCs w:val="21"/>
          <w:fitText w:val="1260" w:id="-740631293"/>
        </w:rPr>
        <w:t>L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：</w:t>
      </w:r>
    </w:p>
    <w:p w14:paraId="3EBF20D4" w14:textId="77777777" w:rsidR="009A4229" w:rsidRPr="00974AFC" w:rsidRDefault="009A4229" w:rsidP="009A4229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"/>
          <w:szCs w:val="21"/>
          <w:fitText w:val="1470" w:id="-740631292"/>
        </w:rPr>
        <w:t>担当者氏名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0631292"/>
        </w:rPr>
        <w:t>：</w:t>
      </w:r>
    </w:p>
    <w:p w14:paraId="455B2887" w14:textId="77777777" w:rsidR="009A4229" w:rsidRPr="00974AFC" w:rsidRDefault="009A4229" w:rsidP="009A4229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13"/>
          <w:w w:val="95"/>
          <w:szCs w:val="21"/>
          <w:fitText w:val="1470" w:id="-740631291"/>
        </w:rPr>
        <w:t>担当者連絡先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-37"/>
          <w:w w:val="95"/>
          <w:szCs w:val="21"/>
          <w:fitText w:val="1470" w:id="-740631291"/>
        </w:rPr>
        <w:t>：</w:t>
      </w:r>
    </w:p>
    <w:p w14:paraId="552E8FC5" w14:textId="77777777" w:rsidR="009A4229" w:rsidRDefault="009A4229" w:rsidP="009A4229">
      <w:pPr>
        <w:spacing w:line="24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105"/>
          <w:szCs w:val="21"/>
          <w:fitText w:val="1470" w:id="-740631290"/>
        </w:rPr>
        <w:t>施主名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0631290"/>
        </w:rPr>
        <w:t>：</w:t>
      </w:r>
    </w:p>
    <w:p w14:paraId="764E5267" w14:textId="77777777" w:rsidR="009A4229" w:rsidRPr="00974AFC" w:rsidRDefault="009A4229" w:rsidP="009A4229">
      <w:pPr>
        <w:spacing w:line="240" w:lineRule="atLeast"/>
        <w:ind w:right="960" w:firstLineChars="700" w:firstLine="44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0"/>
          <w:szCs w:val="21"/>
          <w:fitText w:val="1470" w:id="-740631289"/>
        </w:rPr>
        <w:t>住所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0631289"/>
        </w:rPr>
        <w:t>：</w:t>
      </w:r>
    </w:p>
    <w:p w14:paraId="0FC208AF" w14:textId="77777777" w:rsidR="009A4229" w:rsidRDefault="009A4229" w:rsidP="000768B1">
      <w:pPr>
        <w:spacing w:line="200" w:lineRule="atLeas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052966E" w14:textId="35BC3174" w:rsidR="000768B1" w:rsidRPr="00974AFC" w:rsidRDefault="000768B1" w:rsidP="000768B1">
      <w:pPr>
        <w:spacing w:line="200" w:lineRule="atLeas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年度　県産木材建築利用促進事業繰越承認申請書</w:t>
      </w:r>
    </w:p>
    <w:p w14:paraId="4B61C124" w14:textId="77777777" w:rsidR="000768B1" w:rsidRPr="00974AFC" w:rsidRDefault="000768B1" w:rsidP="000768B1">
      <w:pPr>
        <w:spacing w:line="200" w:lineRule="atLeas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（住宅建築支援）</w:t>
      </w:r>
    </w:p>
    <w:p w14:paraId="003B715A" w14:textId="77777777" w:rsidR="000768B1" w:rsidRPr="00974AFC" w:rsidRDefault="000768B1" w:rsidP="000768B1">
      <w:pPr>
        <w:overflowPunct w:val="0"/>
        <w:adjustRightInd/>
        <w:rPr>
          <w:rFonts w:hAnsi="HG丸ｺﾞｼｯｸM-PRO"/>
          <w:color w:val="000000" w:themeColor="text1"/>
          <w:spacing w:val="2"/>
          <w:szCs w:val="21"/>
        </w:rPr>
      </w:pPr>
    </w:p>
    <w:p w14:paraId="0378330F" w14:textId="77777777" w:rsidR="000768B1" w:rsidRPr="00974AFC" w:rsidRDefault="005978C0" w:rsidP="000768B1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年　月</w:t>
      </w:r>
      <w:r w:rsidR="000768B1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日付け</w:t>
      </w:r>
      <w:r w:rsidRPr="00974AFC">
        <w:rPr>
          <w:rFonts w:ascii="ＭＳ ゴシック" w:eastAsia="ＭＳ ゴシック" w:hAnsi="ＭＳ ゴシック" w:cs="HG丸ｺﾞｼｯｸM-PRO" w:hint="eastAsia"/>
          <w:color w:val="000000" w:themeColor="text1"/>
          <w:szCs w:val="21"/>
        </w:rPr>
        <w:t xml:space="preserve">島木協第　</w:t>
      </w:r>
      <w:r w:rsidR="000768B1" w:rsidRPr="00974AFC">
        <w:rPr>
          <w:rFonts w:ascii="ＭＳ ゴシック" w:eastAsia="ＭＳ ゴシック" w:hAnsi="ＭＳ ゴシック" w:cs="HG丸ｺﾞｼｯｸM-PRO" w:hint="eastAsia"/>
          <w:color w:val="000000" w:themeColor="text1"/>
          <w:szCs w:val="21"/>
        </w:rPr>
        <w:t>号により、採用と審査結果通知</w:t>
      </w:r>
      <w:r w:rsidR="000768B1"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のあったこの事業について、別紙理由書により事業完了予定期間内の完了が困難となったので、事業の延期を申請したく関係書類を添えて申請します。</w:t>
      </w:r>
    </w:p>
    <w:p w14:paraId="354B841E" w14:textId="77777777" w:rsidR="000768B1" w:rsidRPr="00974AFC" w:rsidRDefault="000768B1" w:rsidP="000768B1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記</w:t>
      </w:r>
    </w:p>
    <w:p w14:paraId="2D18478E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77DDF47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施主名</w:t>
      </w:r>
    </w:p>
    <w:p w14:paraId="52EB69F7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建築場所</w:t>
      </w:r>
    </w:p>
    <w:p w14:paraId="2C4D0FA5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３　繰越を必要とする額</w:t>
      </w:r>
    </w:p>
    <w:p w14:paraId="235E061C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補助金額　　　　　　　　　円（別紙　補助金額計算シートによる金額）</w:t>
      </w:r>
    </w:p>
    <w:p w14:paraId="691D197D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４　添付書類</w:t>
      </w:r>
    </w:p>
    <w:p w14:paraId="1C67CEE4" w14:textId="77777777" w:rsidR="000768B1" w:rsidRPr="00974AFC" w:rsidRDefault="000768B1" w:rsidP="000768B1">
      <w:pPr>
        <w:overflowPunct w:val="0"/>
        <w:adjustRightInd/>
        <w:rPr>
          <w:rFonts w:ascii="ＭＳ ゴシック" w:eastAsia="ＭＳ ゴシック" w:hAnsi="ＭＳ ゴシック" w:cs="HG丸ｺﾞｼｯｸM-PRO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cs="HG丸ｺﾞｼｯｸM-PRO" w:hint="eastAsia"/>
          <w:color w:val="000000" w:themeColor="text1"/>
          <w:szCs w:val="21"/>
        </w:rPr>
        <w:t>（１）事業延期期間及び延期理由書</w:t>
      </w:r>
    </w:p>
    <w:p w14:paraId="5578CBAE" w14:textId="77777777" w:rsidR="000768B1" w:rsidRPr="00974AFC" w:rsidRDefault="000768B1" w:rsidP="000768B1">
      <w:pPr>
        <w:overflowPunct w:val="0"/>
        <w:adjustRightInd/>
        <w:rPr>
          <w:rFonts w:ascii="ＭＳ ゴシック" w:eastAsia="ＭＳ ゴシック" w:hAnsi="ＭＳ ゴシック" w:cs="HG丸ｺﾞｼｯｸM-PRO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cs="HG丸ｺﾞｼｯｸM-PRO" w:hint="eastAsia"/>
          <w:color w:val="000000" w:themeColor="text1"/>
          <w:szCs w:val="21"/>
        </w:rPr>
        <w:t>（２）工程表</w:t>
      </w:r>
    </w:p>
    <w:p w14:paraId="162ABDA9" w14:textId="77777777" w:rsidR="000768B1" w:rsidRPr="00974AFC" w:rsidRDefault="000768B1" w:rsidP="000768B1">
      <w:pPr>
        <w:overflowPunct w:val="0"/>
        <w:adjustRightInd/>
        <w:rPr>
          <w:rFonts w:ascii="ＭＳ ゴシック" w:eastAsia="ＭＳ ゴシック" w:hAnsi="ＭＳ ゴシック" w:cs="HG丸ｺﾞｼｯｸM-PRO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cs="HG丸ｺﾞｼｯｸM-PRO" w:hint="eastAsia"/>
          <w:color w:val="000000" w:themeColor="text1"/>
          <w:szCs w:val="21"/>
        </w:rPr>
        <w:t>（３）現地現況写真</w:t>
      </w:r>
    </w:p>
    <w:p w14:paraId="00BAC202" w14:textId="77777777" w:rsidR="000768B1" w:rsidRPr="00974AFC" w:rsidRDefault="000768B1" w:rsidP="000768B1">
      <w:pPr>
        <w:overflowPunct w:val="0"/>
        <w:adjustRightInd/>
        <w:rPr>
          <w:rFonts w:ascii="ＭＳ ゴシック" w:eastAsia="ＭＳ ゴシック" w:hAnsi="ＭＳ ゴシック" w:cs="HG丸ｺﾞｼｯｸM-PRO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（４）別紙　補助金額計算シート</w:t>
      </w:r>
    </w:p>
    <w:p w14:paraId="17B17064" w14:textId="77777777" w:rsidR="000768B1" w:rsidRPr="00974AFC" w:rsidRDefault="000768B1" w:rsidP="000768B1">
      <w:pPr>
        <w:overflowPunct w:val="0"/>
        <w:adjustRightInd/>
        <w:rPr>
          <w:rFonts w:ascii="ＭＳ ゴシック" w:eastAsia="ＭＳ ゴシック" w:hAnsi="ＭＳ ゴシック" w:cs="HG丸ｺﾞｼｯｸM-PRO"/>
          <w:color w:val="000000" w:themeColor="text1"/>
          <w:szCs w:val="21"/>
        </w:rPr>
      </w:pPr>
    </w:p>
    <w:p w14:paraId="0D315F82" w14:textId="77777777" w:rsidR="000768B1" w:rsidRPr="00974AFC" w:rsidRDefault="000768B1" w:rsidP="00977202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A29BF87" w14:textId="3ADD7A22" w:rsidR="000768B1" w:rsidRPr="00974AFC" w:rsidRDefault="000768B1" w:rsidP="000768B1">
      <w:pPr>
        <w:overflowPunct w:val="0"/>
        <w:adjustRightInd/>
        <w:spacing w:line="240" w:lineRule="auto"/>
        <w:rPr>
          <w:rFonts w:ascii="ＭＳ 明朝" w:hAnsi="Times New Roman" w:cs="HG丸ｺﾞｼｯｸM-PRO"/>
          <w:color w:val="000000" w:themeColor="text1"/>
          <w:szCs w:val="21"/>
        </w:rPr>
      </w:pPr>
    </w:p>
    <w:sectPr w:rsidR="000768B1" w:rsidRPr="00974AFC" w:rsidSect="000E0E8D">
      <w:footerReference w:type="default" r:id="rId8"/>
      <w:pgSz w:w="11906" w:h="16838" w:code="9"/>
      <w:pgMar w:top="851" w:right="794" w:bottom="340" w:left="113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6E8A" w14:textId="77777777" w:rsidR="00CF37CB" w:rsidRDefault="00CF37CB">
      <w:pPr>
        <w:spacing w:line="240" w:lineRule="auto"/>
      </w:pPr>
      <w:r>
        <w:separator/>
      </w:r>
    </w:p>
  </w:endnote>
  <w:endnote w:type="continuationSeparator" w:id="0">
    <w:p w14:paraId="1836AE5D" w14:textId="77777777" w:rsidR="00CF37CB" w:rsidRDefault="00CF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C5F8" w14:textId="77777777" w:rsidR="000E0E8D" w:rsidRDefault="000E0E8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2887" w14:textId="77777777" w:rsidR="00CF37CB" w:rsidRDefault="00CF37CB">
      <w:pPr>
        <w:spacing w:line="240" w:lineRule="auto"/>
      </w:pPr>
      <w:r>
        <w:separator/>
      </w:r>
    </w:p>
  </w:footnote>
  <w:footnote w:type="continuationSeparator" w:id="0">
    <w:p w14:paraId="7CA03764" w14:textId="77777777" w:rsidR="00CF37CB" w:rsidRDefault="00CF3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28F"/>
    <w:multiLevelType w:val="hybridMultilevel"/>
    <w:tmpl w:val="596E28F8"/>
    <w:lvl w:ilvl="0" w:tplc="3F7CF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EFCC0A2" w:tentative="1">
      <w:start w:val="1"/>
      <w:numFmt w:val="aiueoFullWidth"/>
      <w:lvlText w:val="(%2)"/>
      <w:lvlJc w:val="left"/>
      <w:pPr>
        <w:ind w:left="840" w:hanging="420"/>
      </w:pPr>
    </w:lvl>
    <w:lvl w:ilvl="2" w:tplc="7B24874C" w:tentative="1">
      <w:start w:val="1"/>
      <w:numFmt w:val="decimalEnclosedCircle"/>
      <w:lvlText w:val="%3"/>
      <w:lvlJc w:val="left"/>
      <w:pPr>
        <w:ind w:left="1260" w:hanging="420"/>
      </w:pPr>
    </w:lvl>
    <w:lvl w:ilvl="3" w:tplc="F66C44DA" w:tentative="1">
      <w:start w:val="1"/>
      <w:numFmt w:val="decimal"/>
      <w:lvlText w:val="%4."/>
      <w:lvlJc w:val="left"/>
      <w:pPr>
        <w:ind w:left="1680" w:hanging="420"/>
      </w:pPr>
    </w:lvl>
    <w:lvl w:ilvl="4" w:tplc="E31A00D8" w:tentative="1">
      <w:start w:val="1"/>
      <w:numFmt w:val="aiueoFullWidth"/>
      <w:lvlText w:val="(%5)"/>
      <w:lvlJc w:val="left"/>
      <w:pPr>
        <w:ind w:left="2100" w:hanging="420"/>
      </w:pPr>
    </w:lvl>
    <w:lvl w:ilvl="5" w:tplc="DD021914" w:tentative="1">
      <w:start w:val="1"/>
      <w:numFmt w:val="decimalEnclosedCircle"/>
      <w:lvlText w:val="%6"/>
      <w:lvlJc w:val="left"/>
      <w:pPr>
        <w:ind w:left="2520" w:hanging="420"/>
      </w:pPr>
    </w:lvl>
    <w:lvl w:ilvl="6" w:tplc="92F8DDE0" w:tentative="1">
      <w:start w:val="1"/>
      <w:numFmt w:val="decimal"/>
      <w:lvlText w:val="%7."/>
      <w:lvlJc w:val="left"/>
      <w:pPr>
        <w:ind w:left="2940" w:hanging="420"/>
      </w:pPr>
    </w:lvl>
    <w:lvl w:ilvl="7" w:tplc="76F89414" w:tentative="1">
      <w:start w:val="1"/>
      <w:numFmt w:val="aiueoFullWidth"/>
      <w:lvlText w:val="(%8)"/>
      <w:lvlJc w:val="left"/>
      <w:pPr>
        <w:ind w:left="3360" w:hanging="420"/>
      </w:pPr>
    </w:lvl>
    <w:lvl w:ilvl="8" w:tplc="4DA417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63932"/>
    <w:multiLevelType w:val="hybridMultilevel"/>
    <w:tmpl w:val="0A82A08A"/>
    <w:lvl w:ilvl="0" w:tplc="C59A1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4FB8A" w:tentative="1">
      <w:start w:val="1"/>
      <w:numFmt w:val="aiueoFullWidth"/>
      <w:lvlText w:val="(%2)"/>
      <w:lvlJc w:val="left"/>
      <w:pPr>
        <w:ind w:left="840" w:hanging="420"/>
      </w:pPr>
    </w:lvl>
    <w:lvl w:ilvl="2" w:tplc="9788C5A4" w:tentative="1">
      <w:start w:val="1"/>
      <w:numFmt w:val="decimalEnclosedCircle"/>
      <w:lvlText w:val="%3"/>
      <w:lvlJc w:val="left"/>
      <w:pPr>
        <w:ind w:left="1260" w:hanging="420"/>
      </w:pPr>
    </w:lvl>
    <w:lvl w:ilvl="3" w:tplc="D04EF50E" w:tentative="1">
      <w:start w:val="1"/>
      <w:numFmt w:val="decimal"/>
      <w:lvlText w:val="%4."/>
      <w:lvlJc w:val="left"/>
      <w:pPr>
        <w:ind w:left="1680" w:hanging="420"/>
      </w:pPr>
    </w:lvl>
    <w:lvl w:ilvl="4" w:tplc="DA94E5EC" w:tentative="1">
      <w:start w:val="1"/>
      <w:numFmt w:val="aiueoFullWidth"/>
      <w:lvlText w:val="(%5)"/>
      <w:lvlJc w:val="left"/>
      <w:pPr>
        <w:ind w:left="2100" w:hanging="420"/>
      </w:pPr>
    </w:lvl>
    <w:lvl w:ilvl="5" w:tplc="0A56D07C" w:tentative="1">
      <w:start w:val="1"/>
      <w:numFmt w:val="decimalEnclosedCircle"/>
      <w:lvlText w:val="%6"/>
      <w:lvlJc w:val="left"/>
      <w:pPr>
        <w:ind w:left="2520" w:hanging="420"/>
      </w:pPr>
    </w:lvl>
    <w:lvl w:ilvl="6" w:tplc="DC44D286" w:tentative="1">
      <w:start w:val="1"/>
      <w:numFmt w:val="decimal"/>
      <w:lvlText w:val="%7."/>
      <w:lvlJc w:val="left"/>
      <w:pPr>
        <w:ind w:left="2940" w:hanging="420"/>
      </w:pPr>
    </w:lvl>
    <w:lvl w:ilvl="7" w:tplc="FB942AB4" w:tentative="1">
      <w:start w:val="1"/>
      <w:numFmt w:val="aiueoFullWidth"/>
      <w:lvlText w:val="(%8)"/>
      <w:lvlJc w:val="left"/>
      <w:pPr>
        <w:ind w:left="3360" w:hanging="420"/>
      </w:pPr>
    </w:lvl>
    <w:lvl w:ilvl="8" w:tplc="8892B8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79706C"/>
    <w:multiLevelType w:val="hybridMultilevel"/>
    <w:tmpl w:val="38766D4A"/>
    <w:lvl w:ilvl="0" w:tplc="0DC48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D0FA6C" w:tentative="1">
      <w:start w:val="1"/>
      <w:numFmt w:val="aiueoFullWidth"/>
      <w:lvlText w:val="(%2)"/>
      <w:lvlJc w:val="left"/>
      <w:pPr>
        <w:ind w:left="840" w:hanging="420"/>
      </w:pPr>
    </w:lvl>
    <w:lvl w:ilvl="2" w:tplc="874605DA" w:tentative="1">
      <w:start w:val="1"/>
      <w:numFmt w:val="decimalEnclosedCircle"/>
      <w:lvlText w:val="%3"/>
      <w:lvlJc w:val="left"/>
      <w:pPr>
        <w:ind w:left="1260" w:hanging="420"/>
      </w:pPr>
    </w:lvl>
    <w:lvl w:ilvl="3" w:tplc="BBDC595A" w:tentative="1">
      <w:start w:val="1"/>
      <w:numFmt w:val="decimal"/>
      <w:lvlText w:val="%4."/>
      <w:lvlJc w:val="left"/>
      <w:pPr>
        <w:ind w:left="1680" w:hanging="420"/>
      </w:pPr>
    </w:lvl>
    <w:lvl w:ilvl="4" w:tplc="68A4E900" w:tentative="1">
      <w:start w:val="1"/>
      <w:numFmt w:val="aiueoFullWidth"/>
      <w:lvlText w:val="(%5)"/>
      <w:lvlJc w:val="left"/>
      <w:pPr>
        <w:ind w:left="2100" w:hanging="420"/>
      </w:pPr>
    </w:lvl>
    <w:lvl w:ilvl="5" w:tplc="37F890D2" w:tentative="1">
      <w:start w:val="1"/>
      <w:numFmt w:val="decimalEnclosedCircle"/>
      <w:lvlText w:val="%6"/>
      <w:lvlJc w:val="left"/>
      <w:pPr>
        <w:ind w:left="2520" w:hanging="420"/>
      </w:pPr>
    </w:lvl>
    <w:lvl w:ilvl="6" w:tplc="5E52CA2C" w:tentative="1">
      <w:start w:val="1"/>
      <w:numFmt w:val="decimal"/>
      <w:lvlText w:val="%7."/>
      <w:lvlJc w:val="left"/>
      <w:pPr>
        <w:ind w:left="2940" w:hanging="420"/>
      </w:pPr>
    </w:lvl>
    <w:lvl w:ilvl="7" w:tplc="8A3CA76A" w:tentative="1">
      <w:start w:val="1"/>
      <w:numFmt w:val="aiueoFullWidth"/>
      <w:lvlText w:val="(%8)"/>
      <w:lvlJc w:val="left"/>
      <w:pPr>
        <w:ind w:left="3360" w:hanging="420"/>
      </w:pPr>
    </w:lvl>
    <w:lvl w:ilvl="8" w:tplc="1B62CF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E101AB"/>
    <w:multiLevelType w:val="hybridMultilevel"/>
    <w:tmpl w:val="92D6C99E"/>
    <w:lvl w:ilvl="0" w:tplc="589CECB2">
      <w:numFmt w:val="bullet"/>
      <w:lvlText w:val="○"/>
      <w:lvlJc w:val="left"/>
      <w:pPr>
        <w:ind w:left="720" w:hanging="360"/>
      </w:pPr>
      <w:rPr>
        <w:rFonts w:ascii="HG丸ｺﾞｼｯｸM-PRO" w:eastAsia="HG丸ｺﾞｼｯｸM-PRO" w:hAnsi="ＭＳ Ｐ明朝" w:cs="Times New Roman" w:hint="eastAsia"/>
      </w:rPr>
    </w:lvl>
    <w:lvl w:ilvl="1" w:tplc="28966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F2E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CB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67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04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F61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C2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23F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206D0"/>
    <w:multiLevelType w:val="hybridMultilevel"/>
    <w:tmpl w:val="214CD508"/>
    <w:lvl w:ilvl="0" w:tplc="CFF6A010">
      <w:numFmt w:val="none"/>
      <w:lvlText w:val=""/>
      <w:lvlJc w:val="left"/>
      <w:pPr>
        <w:tabs>
          <w:tab w:val="num" w:pos="360"/>
        </w:tabs>
      </w:pPr>
    </w:lvl>
    <w:lvl w:ilvl="1" w:tplc="F9107760" w:tentative="1">
      <w:start w:val="1"/>
      <w:numFmt w:val="aiueoFullWidth"/>
      <w:lvlText w:val="(%2)"/>
      <w:lvlJc w:val="left"/>
      <w:pPr>
        <w:ind w:left="1050" w:hanging="420"/>
      </w:pPr>
    </w:lvl>
    <w:lvl w:ilvl="2" w:tplc="FF82EA52" w:tentative="1">
      <w:start w:val="1"/>
      <w:numFmt w:val="decimalEnclosedCircle"/>
      <w:lvlText w:val="%3"/>
      <w:lvlJc w:val="left"/>
      <w:pPr>
        <w:ind w:left="1470" w:hanging="420"/>
      </w:pPr>
    </w:lvl>
    <w:lvl w:ilvl="3" w:tplc="E13AEDBE" w:tentative="1">
      <w:start w:val="1"/>
      <w:numFmt w:val="decimal"/>
      <w:lvlText w:val="%4."/>
      <w:lvlJc w:val="left"/>
      <w:pPr>
        <w:ind w:left="1890" w:hanging="420"/>
      </w:pPr>
    </w:lvl>
    <w:lvl w:ilvl="4" w:tplc="45BA53EA" w:tentative="1">
      <w:start w:val="1"/>
      <w:numFmt w:val="aiueoFullWidth"/>
      <w:lvlText w:val="(%5)"/>
      <w:lvlJc w:val="left"/>
      <w:pPr>
        <w:ind w:left="2310" w:hanging="420"/>
      </w:pPr>
    </w:lvl>
    <w:lvl w:ilvl="5" w:tplc="A912C45C" w:tentative="1">
      <w:start w:val="1"/>
      <w:numFmt w:val="decimalEnclosedCircle"/>
      <w:lvlText w:val="%6"/>
      <w:lvlJc w:val="left"/>
      <w:pPr>
        <w:ind w:left="2730" w:hanging="420"/>
      </w:pPr>
    </w:lvl>
    <w:lvl w:ilvl="6" w:tplc="7EBEBDB0" w:tentative="1">
      <w:start w:val="1"/>
      <w:numFmt w:val="decimal"/>
      <w:lvlText w:val="%7."/>
      <w:lvlJc w:val="left"/>
      <w:pPr>
        <w:ind w:left="3150" w:hanging="420"/>
      </w:pPr>
    </w:lvl>
    <w:lvl w:ilvl="7" w:tplc="89A61FAE" w:tentative="1">
      <w:start w:val="1"/>
      <w:numFmt w:val="aiueoFullWidth"/>
      <w:lvlText w:val="(%8)"/>
      <w:lvlJc w:val="left"/>
      <w:pPr>
        <w:ind w:left="3570" w:hanging="420"/>
      </w:pPr>
    </w:lvl>
    <w:lvl w:ilvl="8" w:tplc="AE94EF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4C43588"/>
    <w:multiLevelType w:val="hybridMultilevel"/>
    <w:tmpl w:val="11683F34"/>
    <w:lvl w:ilvl="0" w:tplc="2D6CE448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29CA75E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793EAD16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A7AE57F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ACB4EAA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D676FA8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54CC7C0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1A046E5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15A2CC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58B0286F"/>
    <w:multiLevelType w:val="hybridMultilevel"/>
    <w:tmpl w:val="A34AC3D2"/>
    <w:lvl w:ilvl="0" w:tplc="676E483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3E422DC" w:tentative="1">
      <w:start w:val="1"/>
      <w:numFmt w:val="aiueoFullWidth"/>
      <w:lvlText w:val="(%2)"/>
      <w:lvlJc w:val="left"/>
      <w:pPr>
        <w:ind w:left="840" w:hanging="420"/>
      </w:pPr>
    </w:lvl>
    <w:lvl w:ilvl="2" w:tplc="93629EE2" w:tentative="1">
      <w:start w:val="1"/>
      <w:numFmt w:val="decimalEnclosedCircle"/>
      <w:lvlText w:val="%3"/>
      <w:lvlJc w:val="left"/>
      <w:pPr>
        <w:ind w:left="1260" w:hanging="420"/>
      </w:pPr>
    </w:lvl>
    <w:lvl w:ilvl="3" w:tplc="C08A23A4" w:tentative="1">
      <w:start w:val="1"/>
      <w:numFmt w:val="decimal"/>
      <w:lvlText w:val="%4."/>
      <w:lvlJc w:val="left"/>
      <w:pPr>
        <w:ind w:left="1680" w:hanging="420"/>
      </w:pPr>
    </w:lvl>
    <w:lvl w:ilvl="4" w:tplc="D5E6718E" w:tentative="1">
      <w:start w:val="1"/>
      <w:numFmt w:val="aiueoFullWidth"/>
      <w:lvlText w:val="(%5)"/>
      <w:lvlJc w:val="left"/>
      <w:pPr>
        <w:ind w:left="2100" w:hanging="420"/>
      </w:pPr>
    </w:lvl>
    <w:lvl w:ilvl="5" w:tplc="AF98F2BA" w:tentative="1">
      <w:start w:val="1"/>
      <w:numFmt w:val="decimalEnclosedCircle"/>
      <w:lvlText w:val="%6"/>
      <w:lvlJc w:val="left"/>
      <w:pPr>
        <w:ind w:left="2520" w:hanging="420"/>
      </w:pPr>
    </w:lvl>
    <w:lvl w:ilvl="6" w:tplc="898A1C44" w:tentative="1">
      <w:start w:val="1"/>
      <w:numFmt w:val="decimal"/>
      <w:lvlText w:val="%7."/>
      <w:lvlJc w:val="left"/>
      <w:pPr>
        <w:ind w:left="2940" w:hanging="420"/>
      </w:pPr>
    </w:lvl>
    <w:lvl w:ilvl="7" w:tplc="9D3EDBEE" w:tentative="1">
      <w:start w:val="1"/>
      <w:numFmt w:val="aiueoFullWidth"/>
      <w:lvlText w:val="(%8)"/>
      <w:lvlJc w:val="left"/>
      <w:pPr>
        <w:ind w:left="3360" w:hanging="420"/>
      </w:pPr>
    </w:lvl>
    <w:lvl w:ilvl="8" w:tplc="F27ACC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C1B01"/>
    <w:multiLevelType w:val="hybridMultilevel"/>
    <w:tmpl w:val="9064F346"/>
    <w:lvl w:ilvl="0" w:tplc="04185C3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1EB439BE" w:tentative="1">
      <w:start w:val="1"/>
      <w:numFmt w:val="aiueoFullWidth"/>
      <w:lvlText w:val="(%2)"/>
      <w:lvlJc w:val="left"/>
      <w:pPr>
        <w:ind w:left="1035" w:hanging="420"/>
      </w:pPr>
    </w:lvl>
    <w:lvl w:ilvl="2" w:tplc="9E362206" w:tentative="1">
      <w:start w:val="1"/>
      <w:numFmt w:val="decimalEnclosedCircle"/>
      <w:lvlText w:val="%3"/>
      <w:lvlJc w:val="left"/>
      <w:pPr>
        <w:ind w:left="1455" w:hanging="420"/>
      </w:pPr>
    </w:lvl>
    <w:lvl w:ilvl="3" w:tplc="AE6043D2" w:tentative="1">
      <w:start w:val="1"/>
      <w:numFmt w:val="decimal"/>
      <w:lvlText w:val="%4."/>
      <w:lvlJc w:val="left"/>
      <w:pPr>
        <w:ind w:left="1875" w:hanging="420"/>
      </w:pPr>
    </w:lvl>
    <w:lvl w:ilvl="4" w:tplc="28E8D512" w:tentative="1">
      <w:start w:val="1"/>
      <w:numFmt w:val="aiueoFullWidth"/>
      <w:lvlText w:val="(%5)"/>
      <w:lvlJc w:val="left"/>
      <w:pPr>
        <w:ind w:left="2295" w:hanging="420"/>
      </w:pPr>
    </w:lvl>
    <w:lvl w:ilvl="5" w:tplc="A9C221E4" w:tentative="1">
      <w:start w:val="1"/>
      <w:numFmt w:val="decimalEnclosedCircle"/>
      <w:lvlText w:val="%6"/>
      <w:lvlJc w:val="left"/>
      <w:pPr>
        <w:ind w:left="2715" w:hanging="420"/>
      </w:pPr>
    </w:lvl>
    <w:lvl w:ilvl="6" w:tplc="93B2BF86" w:tentative="1">
      <w:start w:val="1"/>
      <w:numFmt w:val="decimal"/>
      <w:lvlText w:val="%7."/>
      <w:lvlJc w:val="left"/>
      <w:pPr>
        <w:ind w:left="3135" w:hanging="420"/>
      </w:pPr>
    </w:lvl>
    <w:lvl w:ilvl="7" w:tplc="FD7C1EF8" w:tentative="1">
      <w:start w:val="1"/>
      <w:numFmt w:val="aiueoFullWidth"/>
      <w:lvlText w:val="(%8)"/>
      <w:lvlJc w:val="left"/>
      <w:pPr>
        <w:ind w:left="3555" w:hanging="420"/>
      </w:pPr>
    </w:lvl>
    <w:lvl w:ilvl="8" w:tplc="7E3E9894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2C035D3"/>
    <w:multiLevelType w:val="hybridMultilevel"/>
    <w:tmpl w:val="11683F34"/>
    <w:lvl w:ilvl="0" w:tplc="929CD30E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358ED632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D4EAAAE8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AECB67E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759E9E4E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A5F05E5A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280DFC8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B0FA0150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9789930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6ED9528D"/>
    <w:multiLevelType w:val="hybridMultilevel"/>
    <w:tmpl w:val="2A94EE16"/>
    <w:lvl w:ilvl="0" w:tplc="5DB66166">
      <w:numFmt w:val="none"/>
      <w:lvlText w:val=""/>
      <w:lvlJc w:val="left"/>
      <w:pPr>
        <w:tabs>
          <w:tab w:val="num" w:pos="360"/>
        </w:tabs>
      </w:pPr>
    </w:lvl>
    <w:lvl w:ilvl="1" w:tplc="F5D2113E" w:tentative="1">
      <w:start w:val="1"/>
      <w:numFmt w:val="aiueoFullWidth"/>
      <w:lvlText w:val="(%2)"/>
      <w:lvlJc w:val="left"/>
      <w:pPr>
        <w:ind w:left="1060" w:hanging="420"/>
      </w:pPr>
    </w:lvl>
    <w:lvl w:ilvl="2" w:tplc="DAE62304" w:tentative="1">
      <w:start w:val="1"/>
      <w:numFmt w:val="decimalEnclosedCircle"/>
      <w:lvlText w:val="%3"/>
      <w:lvlJc w:val="left"/>
      <w:pPr>
        <w:ind w:left="1480" w:hanging="420"/>
      </w:pPr>
    </w:lvl>
    <w:lvl w:ilvl="3" w:tplc="A96E842A" w:tentative="1">
      <w:start w:val="1"/>
      <w:numFmt w:val="decimal"/>
      <w:lvlText w:val="%4."/>
      <w:lvlJc w:val="left"/>
      <w:pPr>
        <w:ind w:left="1900" w:hanging="420"/>
      </w:pPr>
    </w:lvl>
    <w:lvl w:ilvl="4" w:tplc="DA440786" w:tentative="1">
      <w:start w:val="1"/>
      <w:numFmt w:val="aiueoFullWidth"/>
      <w:lvlText w:val="(%5)"/>
      <w:lvlJc w:val="left"/>
      <w:pPr>
        <w:ind w:left="2320" w:hanging="420"/>
      </w:pPr>
    </w:lvl>
    <w:lvl w:ilvl="5" w:tplc="1C1A7598" w:tentative="1">
      <w:start w:val="1"/>
      <w:numFmt w:val="decimalEnclosedCircle"/>
      <w:lvlText w:val="%6"/>
      <w:lvlJc w:val="left"/>
      <w:pPr>
        <w:ind w:left="2740" w:hanging="420"/>
      </w:pPr>
    </w:lvl>
    <w:lvl w:ilvl="6" w:tplc="E930719A" w:tentative="1">
      <w:start w:val="1"/>
      <w:numFmt w:val="decimal"/>
      <w:lvlText w:val="%7."/>
      <w:lvlJc w:val="left"/>
      <w:pPr>
        <w:ind w:left="3160" w:hanging="420"/>
      </w:pPr>
    </w:lvl>
    <w:lvl w:ilvl="7" w:tplc="8CB44946" w:tentative="1">
      <w:start w:val="1"/>
      <w:numFmt w:val="aiueoFullWidth"/>
      <w:lvlText w:val="(%8)"/>
      <w:lvlJc w:val="left"/>
      <w:pPr>
        <w:ind w:left="3580" w:hanging="420"/>
      </w:pPr>
    </w:lvl>
    <w:lvl w:ilvl="8" w:tplc="8BEEBAE8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63374736">
    <w:abstractNumId w:val="8"/>
  </w:num>
  <w:num w:numId="2" w16cid:durableId="1238906444">
    <w:abstractNumId w:val="4"/>
  </w:num>
  <w:num w:numId="3" w16cid:durableId="2032295859">
    <w:abstractNumId w:val="9"/>
  </w:num>
  <w:num w:numId="4" w16cid:durableId="483353990">
    <w:abstractNumId w:val="5"/>
  </w:num>
  <w:num w:numId="5" w16cid:durableId="13601555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4666680">
    <w:abstractNumId w:val="6"/>
  </w:num>
  <w:num w:numId="7" w16cid:durableId="684090269">
    <w:abstractNumId w:val="0"/>
  </w:num>
  <w:num w:numId="8" w16cid:durableId="2037803405">
    <w:abstractNumId w:val="2"/>
  </w:num>
  <w:num w:numId="9" w16cid:durableId="872692310">
    <w:abstractNumId w:val="7"/>
  </w:num>
  <w:num w:numId="10" w16cid:durableId="129868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5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0F0EE1"/>
    <w:rsid w:val="000067A6"/>
    <w:rsid w:val="00021B67"/>
    <w:rsid w:val="00021FB3"/>
    <w:rsid w:val="00044393"/>
    <w:rsid w:val="00050752"/>
    <w:rsid w:val="0005163B"/>
    <w:rsid w:val="00062D2B"/>
    <w:rsid w:val="00073D3A"/>
    <w:rsid w:val="000768B1"/>
    <w:rsid w:val="0009635B"/>
    <w:rsid w:val="000C1E90"/>
    <w:rsid w:val="000D6200"/>
    <w:rsid w:val="000E0E8D"/>
    <w:rsid w:val="000F0EE1"/>
    <w:rsid w:val="000F1F92"/>
    <w:rsid w:val="000F4FFC"/>
    <w:rsid w:val="000F600D"/>
    <w:rsid w:val="000F731C"/>
    <w:rsid w:val="001D3ED3"/>
    <w:rsid w:val="001F344A"/>
    <w:rsid w:val="00210895"/>
    <w:rsid w:val="00257B5F"/>
    <w:rsid w:val="00266341"/>
    <w:rsid w:val="002749BE"/>
    <w:rsid w:val="002869C3"/>
    <w:rsid w:val="00297D7F"/>
    <w:rsid w:val="002A3504"/>
    <w:rsid w:val="002A3532"/>
    <w:rsid w:val="002A643C"/>
    <w:rsid w:val="002B15F4"/>
    <w:rsid w:val="002C59EE"/>
    <w:rsid w:val="002C6335"/>
    <w:rsid w:val="0034709B"/>
    <w:rsid w:val="0037188F"/>
    <w:rsid w:val="0039407F"/>
    <w:rsid w:val="00397135"/>
    <w:rsid w:val="003E307F"/>
    <w:rsid w:val="00430088"/>
    <w:rsid w:val="00447961"/>
    <w:rsid w:val="00475C9A"/>
    <w:rsid w:val="004A2729"/>
    <w:rsid w:val="004B05ED"/>
    <w:rsid w:val="004B3A8B"/>
    <w:rsid w:val="004B5D8D"/>
    <w:rsid w:val="004E4536"/>
    <w:rsid w:val="004E764B"/>
    <w:rsid w:val="004F0190"/>
    <w:rsid w:val="004F2B6C"/>
    <w:rsid w:val="004F2C5C"/>
    <w:rsid w:val="00510D17"/>
    <w:rsid w:val="00552F2B"/>
    <w:rsid w:val="00567553"/>
    <w:rsid w:val="0057593D"/>
    <w:rsid w:val="005848EC"/>
    <w:rsid w:val="00592465"/>
    <w:rsid w:val="005978C0"/>
    <w:rsid w:val="005B54F4"/>
    <w:rsid w:val="005C2841"/>
    <w:rsid w:val="00612CCB"/>
    <w:rsid w:val="00616D13"/>
    <w:rsid w:val="00620E97"/>
    <w:rsid w:val="00622A89"/>
    <w:rsid w:val="00625622"/>
    <w:rsid w:val="00632211"/>
    <w:rsid w:val="00646935"/>
    <w:rsid w:val="006600B5"/>
    <w:rsid w:val="00661414"/>
    <w:rsid w:val="006769B3"/>
    <w:rsid w:val="00677DE1"/>
    <w:rsid w:val="00680167"/>
    <w:rsid w:val="00694D76"/>
    <w:rsid w:val="006B14E8"/>
    <w:rsid w:val="006B4B05"/>
    <w:rsid w:val="006D57D3"/>
    <w:rsid w:val="00702CAA"/>
    <w:rsid w:val="00702D63"/>
    <w:rsid w:val="007347DE"/>
    <w:rsid w:val="00734B99"/>
    <w:rsid w:val="00751B32"/>
    <w:rsid w:val="00755895"/>
    <w:rsid w:val="00761636"/>
    <w:rsid w:val="00762001"/>
    <w:rsid w:val="007623AA"/>
    <w:rsid w:val="00771004"/>
    <w:rsid w:val="00787515"/>
    <w:rsid w:val="007A3E2B"/>
    <w:rsid w:val="007C46C1"/>
    <w:rsid w:val="007D7630"/>
    <w:rsid w:val="007F3951"/>
    <w:rsid w:val="007F5FC6"/>
    <w:rsid w:val="00807590"/>
    <w:rsid w:val="0082134C"/>
    <w:rsid w:val="008439AD"/>
    <w:rsid w:val="00865490"/>
    <w:rsid w:val="008732C8"/>
    <w:rsid w:val="0087445C"/>
    <w:rsid w:val="008862C8"/>
    <w:rsid w:val="00890E3F"/>
    <w:rsid w:val="008910AD"/>
    <w:rsid w:val="008E1D3C"/>
    <w:rsid w:val="008E2061"/>
    <w:rsid w:val="008F70E6"/>
    <w:rsid w:val="00900A0C"/>
    <w:rsid w:val="00930B79"/>
    <w:rsid w:val="00946572"/>
    <w:rsid w:val="009521C7"/>
    <w:rsid w:val="00974AFC"/>
    <w:rsid w:val="00977202"/>
    <w:rsid w:val="00980BDB"/>
    <w:rsid w:val="00981D42"/>
    <w:rsid w:val="009A4229"/>
    <w:rsid w:val="009B658D"/>
    <w:rsid w:val="009B7834"/>
    <w:rsid w:val="009E14D1"/>
    <w:rsid w:val="009E6B2E"/>
    <w:rsid w:val="009F6F23"/>
    <w:rsid w:val="00A43B07"/>
    <w:rsid w:val="00A45215"/>
    <w:rsid w:val="00A4592D"/>
    <w:rsid w:val="00A47E87"/>
    <w:rsid w:val="00A600D8"/>
    <w:rsid w:val="00A62BDC"/>
    <w:rsid w:val="00A81B3A"/>
    <w:rsid w:val="00A85DCF"/>
    <w:rsid w:val="00A905F7"/>
    <w:rsid w:val="00A90F50"/>
    <w:rsid w:val="00AA1C41"/>
    <w:rsid w:val="00AD1374"/>
    <w:rsid w:val="00B007D5"/>
    <w:rsid w:val="00B40F9D"/>
    <w:rsid w:val="00B60889"/>
    <w:rsid w:val="00B6145E"/>
    <w:rsid w:val="00BC591B"/>
    <w:rsid w:val="00BD1AF0"/>
    <w:rsid w:val="00C52E6C"/>
    <w:rsid w:val="00C55317"/>
    <w:rsid w:val="00CA1148"/>
    <w:rsid w:val="00CF37CB"/>
    <w:rsid w:val="00CF79DC"/>
    <w:rsid w:val="00D014A7"/>
    <w:rsid w:val="00D02397"/>
    <w:rsid w:val="00D04488"/>
    <w:rsid w:val="00D210F4"/>
    <w:rsid w:val="00D2735D"/>
    <w:rsid w:val="00D34265"/>
    <w:rsid w:val="00D43C69"/>
    <w:rsid w:val="00D51B63"/>
    <w:rsid w:val="00D60634"/>
    <w:rsid w:val="00D6490B"/>
    <w:rsid w:val="00D717CD"/>
    <w:rsid w:val="00D9749A"/>
    <w:rsid w:val="00DA6050"/>
    <w:rsid w:val="00DB5E91"/>
    <w:rsid w:val="00DC209F"/>
    <w:rsid w:val="00DD14B3"/>
    <w:rsid w:val="00DD369B"/>
    <w:rsid w:val="00E04954"/>
    <w:rsid w:val="00E31B2F"/>
    <w:rsid w:val="00E63F28"/>
    <w:rsid w:val="00E74321"/>
    <w:rsid w:val="00EA0C25"/>
    <w:rsid w:val="00EA34A4"/>
    <w:rsid w:val="00EB114D"/>
    <w:rsid w:val="00EB7C3A"/>
    <w:rsid w:val="00F41C13"/>
    <w:rsid w:val="00F42462"/>
    <w:rsid w:val="00F50516"/>
    <w:rsid w:val="00F64BE6"/>
    <w:rsid w:val="00F802C1"/>
    <w:rsid w:val="00F8341D"/>
    <w:rsid w:val="00FB57C6"/>
    <w:rsid w:val="00FC004C"/>
    <w:rsid w:val="00FC43EA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2BB11"/>
  <w15:chartTrackingRefBased/>
  <w15:docId w15:val="{9D3B8678-43A8-4787-A207-4AC7490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58"/>
    <w:pPr>
      <w:widowControl w:val="0"/>
      <w:adjustRightInd w:val="0"/>
      <w:spacing w:line="360" w:lineRule="atLeast"/>
      <w:jc w:val="both"/>
      <w:textAlignment w:val="baseline"/>
    </w:pPr>
    <w:rPr>
      <w:rFonts w:ascii="HG丸ｺﾞｼｯｸM-PRO" w:eastAsia="HG丸ｺﾞｼｯｸM-PR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771F7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14C0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14C0D"/>
    <w:rPr>
      <w:rFonts w:ascii="Arial" w:eastAsia="ＭＳ ゴシック" w:hAnsi="Arial" w:cs="Times New Roman"/>
      <w:sz w:val="18"/>
      <w:szCs w:val="18"/>
    </w:rPr>
  </w:style>
  <w:style w:type="table" w:styleId="aa">
    <w:name w:val="Grid Table Light"/>
    <w:basedOn w:val="a1"/>
    <w:uiPriority w:val="40"/>
    <w:rsid w:val="0077100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b">
    <w:name w:val="annotation reference"/>
    <w:uiPriority w:val="99"/>
    <w:semiHidden/>
    <w:unhideWhenUsed/>
    <w:rsid w:val="003E307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307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E307F"/>
    <w:rPr>
      <w:rFonts w:ascii="HG丸ｺﾞｼｯｸM-PRO" w:eastAsia="HG丸ｺﾞｼｯｸM-PRO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07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E307F"/>
    <w:rPr>
      <w:rFonts w:ascii="HG丸ｺﾞｼｯｸM-PRO" w:eastAsia="HG丸ｺﾞｼｯｸM-PRO"/>
      <w:b/>
      <w:bCs/>
      <w:sz w:val="21"/>
    </w:rPr>
  </w:style>
  <w:style w:type="paragraph" w:customStyle="1" w:styleId="af0">
    <w:name w:val="一太郎"/>
    <w:rsid w:val="000768B1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ゴシック" w:hAnsi="Times New Roman" w:cs="ＭＳ 明朝"/>
      <w:spacing w:val="6"/>
      <w:sz w:val="21"/>
      <w:szCs w:val="21"/>
    </w:rPr>
  </w:style>
  <w:style w:type="paragraph" w:styleId="af1">
    <w:name w:val="Revision"/>
    <w:hidden/>
    <w:uiPriority w:val="99"/>
    <w:semiHidden/>
    <w:rsid w:val="00592465"/>
    <w:rPr>
      <w:rFonts w:ascii="HG丸ｺﾞｼｯｸM-PRO" w:eastAsia="HG丸ｺﾞｼｯｸM-PR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\&#27161;&#28310;&#27096;&#24335;\&#27161;&#28310;&#27096;&#24335;&#65288;&#65313;&#65300;&#65293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7DCB-1C1C-4EA0-8036-032D94EA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標準様式（Ａ４－縦）.dot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音川　陽向</dc:creator>
  <cp:keywords/>
  <cp:lastModifiedBy>剛 藤原</cp:lastModifiedBy>
  <cp:revision>2</cp:revision>
  <cp:lastPrinted>2025-03-25T03:28:00Z</cp:lastPrinted>
  <dcterms:created xsi:type="dcterms:W3CDTF">2025-03-28T07:08:00Z</dcterms:created>
  <dcterms:modified xsi:type="dcterms:W3CDTF">2025-03-28T07:08:00Z</dcterms:modified>
</cp:coreProperties>
</file>