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6B6E" w14:textId="77777777" w:rsidR="00510D17" w:rsidRPr="00974AFC" w:rsidRDefault="00510D17" w:rsidP="000E0E8D">
      <w:pPr>
        <w:spacing w:line="24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</w:p>
    <w:tbl>
      <w:tblPr>
        <w:tblW w:w="0" w:type="auto"/>
        <w:tblInd w:w="6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3"/>
        <w:gridCol w:w="1934"/>
      </w:tblGrid>
      <w:tr w:rsidR="00044393" w:rsidRPr="00974AFC" w14:paraId="6335DFD0" w14:textId="77777777" w:rsidTr="00BC591B">
        <w:trPr>
          <w:trHeight w:val="470"/>
        </w:trPr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14:paraId="4E1B5A6A" w14:textId="77777777" w:rsidR="00510D17" w:rsidRPr="00974AFC" w:rsidRDefault="00A81B3A" w:rsidP="00BC591B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74AFC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br w:type="page"/>
            </w: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申請番号</w:t>
            </w:r>
          </w:p>
        </w:tc>
        <w:tc>
          <w:tcPr>
            <w:tcW w:w="1934" w:type="dxa"/>
          </w:tcPr>
          <w:p w14:paraId="0A686D4D" w14:textId="77777777" w:rsidR="00510D17" w:rsidRPr="00974AFC" w:rsidRDefault="00510D17" w:rsidP="00BC591B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14:paraId="24D81B49" w14:textId="77777777" w:rsidR="00510D17" w:rsidRPr="00974AFC" w:rsidRDefault="00510D17" w:rsidP="000E0E8D">
      <w:pPr>
        <w:spacing w:line="24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119B8881" w14:textId="77777777" w:rsidR="00A600D8" w:rsidRPr="00974AFC" w:rsidRDefault="00A81B3A" w:rsidP="000E0E8D">
      <w:pPr>
        <w:spacing w:line="24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  <w:bookmarkStart w:id="0" w:name="_Hlk67929764"/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様式１</w:t>
      </w:r>
      <w:bookmarkEnd w:id="0"/>
    </w:p>
    <w:p w14:paraId="16D06D32" w14:textId="77777777" w:rsidR="009E14D1" w:rsidRPr="00974AFC" w:rsidRDefault="009E14D1" w:rsidP="000E0E8D">
      <w:pPr>
        <w:spacing w:line="24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4F9D0B5" w14:textId="77777777" w:rsidR="000E0E8D" w:rsidRPr="00974AFC" w:rsidRDefault="00A81B3A" w:rsidP="00A600D8">
      <w:pPr>
        <w:spacing w:line="240" w:lineRule="atLeast"/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年　　月　　日</w:t>
      </w:r>
    </w:p>
    <w:p w14:paraId="0EC89CC7" w14:textId="77777777" w:rsidR="000E0E8D" w:rsidRPr="00974AFC" w:rsidRDefault="00A81B3A" w:rsidP="000E0E8D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　　　　　　　　　　　　　　　　　　　　　　　　　　　　</w:t>
      </w:r>
      <w:r w:rsidR="00A600D8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</w:t>
      </w:r>
      <w:r w:rsidRPr="00974AF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（必ず記載してください。）</w:t>
      </w:r>
    </w:p>
    <w:p w14:paraId="41333CC9" w14:textId="77777777" w:rsidR="000E0E8D" w:rsidRPr="00974AFC" w:rsidRDefault="00A81B3A" w:rsidP="000E0E8D">
      <w:pPr>
        <w:spacing w:line="240" w:lineRule="atLeast"/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（一社）島根県木材協会</w:t>
      </w:r>
    </w:p>
    <w:p w14:paraId="65AFB13A" w14:textId="77777777" w:rsidR="000E0E8D" w:rsidRPr="00974AFC" w:rsidRDefault="00A81B3A" w:rsidP="000E0E8D">
      <w:pPr>
        <w:spacing w:line="240" w:lineRule="atLeast"/>
        <w:ind w:firstLineChars="200" w:firstLine="420"/>
        <w:rPr>
          <w:rFonts w:ascii="ＭＳ ゴシック" w:eastAsia="ＭＳ ゴシック" w:hAnsi="ＭＳ ゴシック"/>
          <w:color w:val="000000" w:themeColor="text1"/>
          <w:szCs w:val="21"/>
        </w:rPr>
      </w:pPr>
      <w:bookmarkStart w:id="1" w:name="_Hlk67929612"/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会　長　</w:t>
      </w:r>
      <w:bookmarkEnd w:id="1"/>
      <w:r w:rsidR="00A85DCF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</w:t>
      </w: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様</w:t>
      </w:r>
    </w:p>
    <w:p w14:paraId="202EDF7B" w14:textId="77777777" w:rsidR="00021FB3" w:rsidRPr="00974AFC" w:rsidRDefault="00021FB3" w:rsidP="00021FB3">
      <w:pPr>
        <w:spacing w:line="240" w:lineRule="atLeast"/>
        <w:ind w:leftChars="2092" w:left="4393" w:right="96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申　請　者：</w:t>
      </w:r>
      <w:r w:rsidR="00D51B63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</w:t>
      </w: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□認定工務店　□施主</w:t>
      </w:r>
    </w:p>
    <w:p w14:paraId="41402A41" w14:textId="77777777" w:rsidR="00021FB3" w:rsidRPr="00974AFC" w:rsidRDefault="00021FB3" w:rsidP="00021FB3">
      <w:pPr>
        <w:spacing w:line="240" w:lineRule="atLeast"/>
        <w:ind w:leftChars="2092" w:left="4393" w:right="960" w:firstLineChars="800" w:firstLine="1600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（注）該当する方に☑</w:t>
      </w:r>
    </w:p>
    <w:p w14:paraId="55A1DEC5" w14:textId="074B01A3" w:rsidR="000E0E8D" w:rsidRPr="00974AFC" w:rsidRDefault="0009635B" w:rsidP="00021FB3">
      <w:pPr>
        <w:spacing w:line="240" w:lineRule="atLeast"/>
        <w:ind w:leftChars="2092" w:left="4393" w:right="96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A4229">
        <w:rPr>
          <w:rFonts w:ascii="ＭＳ ゴシック" w:eastAsia="ＭＳ ゴシック" w:hAnsi="ＭＳ ゴシック" w:hint="eastAsia"/>
          <w:color w:val="000000" w:themeColor="text1"/>
          <w:spacing w:val="13"/>
          <w:w w:val="95"/>
          <w:szCs w:val="21"/>
          <w:fitText w:val="1470" w:id="-747927550"/>
        </w:rPr>
        <w:t>認定工務店名</w:t>
      </w:r>
      <w:r w:rsidRPr="009A4229">
        <w:rPr>
          <w:rFonts w:ascii="ＭＳ ゴシック" w:eastAsia="ＭＳ ゴシック" w:hAnsi="ＭＳ ゴシック" w:hint="eastAsia"/>
          <w:color w:val="000000" w:themeColor="text1"/>
          <w:spacing w:val="-37"/>
          <w:w w:val="95"/>
          <w:szCs w:val="21"/>
          <w:fitText w:val="1470" w:id="-747927550"/>
        </w:rPr>
        <w:t>：</w:t>
      </w: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592465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</w:t>
      </w: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（工○○○</w:t>
      </w:r>
      <w:r w:rsidR="00021FB3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）</w:t>
      </w:r>
    </w:p>
    <w:p w14:paraId="3DEC1FA1" w14:textId="39E41542" w:rsidR="004B05ED" w:rsidRPr="00974AFC" w:rsidRDefault="00592465" w:rsidP="00592465">
      <w:pPr>
        <w:spacing w:line="240" w:lineRule="atLeast"/>
        <w:ind w:right="960" w:firstLineChars="700" w:firstLine="4410"/>
        <w:rPr>
          <w:rFonts w:ascii="ＭＳ ゴシック" w:eastAsia="ＭＳ ゴシック" w:hAnsi="ＭＳ ゴシック"/>
          <w:color w:val="000000" w:themeColor="text1"/>
          <w:szCs w:val="21"/>
        </w:rPr>
      </w:pPr>
      <w:bookmarkStart w:id="2" w:name="_Hlk67929634"/>
      <w:r w:rsidRPr="009A4229">
        <w:rPr>
          <w:rFonts w:ascii="ＭＳ ゴシック" w:eastAsia="ＭＳ ゴシック" w:hAnsi="ＭＳ ゴシック" w:hint="eastAsia"/>
          <w:color w:val="000000" w:themeColor="text1"/>
          <w:spacing w:val="210"/>
          <w:szCs w:val="21"/>
          <w:fitText w:val="1470" w:id="-747927551"/>
        </w:rPr>
        <w:t>住</w:t>
      </w:r>
      <w:r w:rsidR="000E0E8D" w:rsidRPr="009A4229">
        <w:rPr>
          <w:rFonts w:ascii="ＭＳ ゴシック" w:eastAsia="ＭＳ ゴシック" w:hAnsi="ＭＳ ゴシック" w:hint="eastAsia"/>
          <w:color w:val="000000" w:themeColor="text1"/>
          <w:spacing w:val="210"/>
          <w:szCs w:val="21"/>
          <w:fitText w:val="1470" w:id="-747927551"/>
        </w:rPr>
        <w:t>所</w:t>
      </w:r>
      <w:r w:rsidR="00021FB3" w:rsidRPr="009A4229">
        <w:rPr>
          <w:rFonts w:ascii="ＭＳ ゴシック" w:eastAsia="ＭＳ ゴシック" w:hAnsi="ＭＳ ゴシック" w:hint="eastAsia"/>
          <w:color w:val="000000" w:themeColor="text1"/>
          <w:szCs w:val="21"/>
          <w:fitText w:val="1470" w:id="-747927551"/>
        </w:rPr>
        <w:t>：</w:t>
      </w:r>
      <w:bookmarkEnd w:id="2"/>
    </w:p>
    <w:p w14:paraId="26864B31" w14:textId="77777777" w:rsidR="00021FB3" w:rsidRPr="00974AFC" w:rsidRDefault="004B05ED" w:rsidP="00021FB3">
      <w:pPr>
        <w:spacing w:line="240" w:lineRule="atLeast"/>
        <w:ind w:leftChars="2092" w:left="4393"/>
        <w:rPr>
          <w:rFonts w:ascii="ＭＳ ゴシック" w:eastAsia="ＭＳ ゴシック" w:hAnsi="ＭＳ ゴシック"/>
          <w:color w:val="000000" w:themeColor="text1"/>
        </w:rPr>
      </w:pPr>
      <w:r w:rsidRPr="002017A4">
        <w:rPr>
          <w:rFonts w:ascii="ＭＳ ゴシック" w:eastAsia="ＭＳ ゴシック" w:hAnsi="ＭＳ ゴシック" w:hint="eastAsia"/>
          <w:color w:val="000000" w:themeColor="text1"/>
          <w:spacing w:val="21"/>
          <w:fitText w:val="1470" w:id="-761560831"/>
        </w:rPr>
        <w:t>代表者氏名</w:t>
      </w:r>
      <w:r w:rsidR="00021FB3" w:rsidRPr="002017A4">
        <w:rPr>
          <w:rFonts w:ascii="ＭＳ ゴシック" w:eastAsia="ＭＳ ゴシック" w:hAnsi="ＭＳ ゴシック" w:hint="eastAsia"/>
          <w:color w:val="000000" w:themeColor="text1"/>
          <w:fitText w:val="1470" w:id="-761560831"/>
        </w:rPr>
        <w:t>：</w:t>
      </w:r>
      <w:bookmarkStart w:id="3" w:name="_Hlk66467578"/>
    </w:p>
    <w:p w14:paraId="08FF5944" w14:textId="77777777" w:rsidR="00D717CD" w:rsidRPr="00974AFC" w:rsidRDefault="00044393" w:rsidP="00021FB3">
      <w:pPr>
        <w:spacing w:line="240" w:lineRule="atLeast"/>
        <w:ind w:leftChars="2092" w:left="4393"/>
        <w:rPr>
          <w:rFonts w:ascii="ＭＳ ゴシック" w:eastAsia="ＭＳ ゴシック" w:hAnsi="ＭＳ ゴシック"/>
          <w:color w:val="000000" w:themeColor="text1"/>
        </w:rPr>
      </w:pPr>
      <w:r w:rsidRPr="009A4229">
        <w:rPr>
          <w:rFonts w:ascii="ＭＳ ゴシック" w:eastAsia="ＭＳ ゴシック" w:hAnsi="ＭＳ ゴシック" w:hint="eastAsia"/>
          <w:color w:val="000000" w:themeColor="text1"/>
          <w:spacing w:val="472"/>
          <w:szCs w:val="21"/>
          <w:fitText w:val="1260" w:id="-761560576"/>
        </w:rPr>
        <w:t>TE</w:t>
      </w:r>
      <w:r w:rsidRPr="009A4229">
        <w:rPr>
          <w:rFonts w:ascii="ＭＳ ゴシック" w:eastAsia="ＭＳ ゴシック" w:hAnsi="ＭＳ ゴシック" w:hint="eastAsia"/>
          <w:color w:val="000000" w:themeColor="text1"/>
          <w:spacing w:val="1"/>
          <w:szCs w:val="21"/>
          <w:fitText w:val="1260" w:id="-761560576"/>
        </w:rPr>
        <w:t>L</w:t>
      </w:r>
      <w:r w:rsidR="00021FB3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：</w:t>
      </w:r>
    </w:p>
    <w:p w14:paraId="47103D99" w14:textId="77777777" w:rsidR="005978C0" w:rsidRPr="00974AFC" w:rsidRDefault="005978C0" w:rsidP="005978C0">
      <w:pPr>
        <w:spacing w:line="240" w:lineRule="atLeast"/>
        <w:ind w:leftChars="2092" w:left="4393"/>
        <w:rPr>
          <w:rFonts w:ascii="ＭＳ ゴシック" w:eastAsia="ＭＳ ゴシック" w:hAnsi="ＭＳ ゴシック"/>
          <w:color w:val="000000" w:themeColor="text1"/>
          <w:szCs w:val="21"/>
        </w:rPr>
      </w:pPr>
      <w:bookmarkStart w:id="4" w:name="_Hlk67498929"/>
      <w:bookmarkStart w:id="5" w:name="_Hlk66699450"/>
      <w:r w:rsidRPr="009A4229">
        <w:rPr>
          <w:rFonts w:ascii="ＭＳ ゴシック" w:eastAsia="ＭＳ ゴシック" w:hAnsi="ＭＳ ゴシック" w:hint="eastAsia"/>
          <w:color w:val="000000" w:themeColor="text1"/>
          <w:spacing w:val="21"/>
          <w:szCs w:val="21"/>
          <w:fitText w:val="1470" w:id="-761555454"/>
        </w:rPr>
        <w:t>担当者氏名</w:t>
      </w:r>
      <w:r w:rsidRPr="009A4229">
        <w:rPr>
          <w:rFonts w:ascii="ＭＳ ゴシック" w:eastAsia="ＭＳ ゴシック" w:hAnsi="ＭＳ ゴシック" w:hint="eastAsia"/>
          <w:color w:val="000000" w:themeColor="text1"/>
          <w:szCs w:val="21"/>
          <w:fitText w:val="1470" w:id="-761555454"/>
        </w:rPr>
        <w:t>：</w:t>
      </w:r>
    </w:p>
    <w:p w14:paraId="1554CF8B" w14:textId="76A17282" w:rsidR="000E0E8D" w:rsidRPr="00974AFC" w:rsidRDefault="00EA0C25" w:rsidP="00AA1C41">
      <w:pPr>
        <w:spacing w:line="240" w:lineRule="atLeast"/>
        <w:ind w:leftChars="2092" w:left="439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A4229">
        <w:rPr>
          <w:rFonts w:ascii="ＭＳ ゴシック" w:eastAsia="ＭＳ ゴシック" w:hAnsi="ＭＳ ゴシック" w:hint="eastAsia"/>
          <w:color w:val="000000" w:themeColor="text1"/>
          <w:spacing w:val="13"/>
          <w:w w:val="95"/>
          <w:szCs w:val="21"/>
          <w:fitText w:val="1470" w:id="-761560319"/>
        </w:rPr>
        <w:t>担</w:t>
      </w:r>
      <w:bookmarkEnd w:id="4"/>
      <w:r w:rsidR="00044393" w:rsidRPr="009A4229">
        <w:rPr>
          <w:rFonts w:ascii="ＭＳ ゴシック" w:eastAsia="ＭＳ ゴシック" w:hAnsi="ＭＳ ゴシック" w:hint="eastAsia"/>
          <w:color w:val="000000" w:themeColor="text1"/>
          <w:spacing w:val="13"/>
          <w:w w:val="95"/>
          <w:szCs w:val="21"/>
          <w:fitText w:val="1470" w:id="-761560319"/>
        </w:rPr>
        <w:t>当者連絡先</w:t>
      </w:r>
      <w:r w:rsidR="00044393" w:rsidRPr="009A4229">
        <w:rPr>
          <w:rFonts w:ascii="ＭＳ ゴシック" w:eastAsia="ＭＳ ゴシック" w:hAnsi="ＭＳ ゴシック" w:hint="eastAsia"/>
          <w:color w:val="000000" w:themeColor="text1"/>
          <w:spacing w:val="-37"/>
          <w:w w:val="95"/>
          <w:szCs w:val="21"/>
          <w:fitText w:val="1470" w:id="-761560319"/>
        </w:rPr>
        <w:t>：</w:t>
      </w:r>
      <w:bookmarkEnd w:id="3"/>
      <w:bookmarkEnd w:id="5"/>
    </w:p>
    <w:p w14:paraId="5526B970" w14:textId="207C5E73" w:rsidR="00592465" w:rsidRDefault="00AA1C41" w:rsidP="000E0E8D">
      <w:pPr>
        <w:spacing w:line="240" w:lineRule="atLeast"/>
        <w:ind w:firstLineChars="2000" w:firstLine="420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Pr="009A4229">
        <w:rPr>
          <w:rFonts w:ascii="ＭＳ ゴシック" w:eastAsia="ＭＳ ゴシック" w:hAnsi="ＭＳ ゴシック" w:hint="eastAsia"/>
          <w:color w:val="000000" w:themeColor="text1"/>
          <w:spacing w:val="105"/>
          <w:szCs w:val="21"/>
          <w:fitText w:val="1470" w:id="-747924224"/>
        </w:rPr>
        <w:t>施主名</w:t>
      </w:r>
      <w:r w:rsidRPr="009A4229">
        <w:rPr>
          <w:rFonts w:ascii="ＭＳ ゴシック" w:eastAsia="ＭＳ ゴシック" w:hAnsi="ＭＳ ゴシック" w:hint="eastAsia"/>
          <w:color w:val="000000" w:themeColor="text1"/>
          <w:szCs w:val="21"/>
          <w:fitText w:val="1470" w:id="-747924224"/>
        </w:rPr>
        <w:t>：</w:t>
      </w:r>
    </w:p>
    <w:p w14:paraId="0B167412" w14:textId="77777777" w:rsidR="00F50516" w:rsidRPr="00974AFC" w:rsidRDefault="00F50516" w:rsidP="00F50516">
      <w:pPr>
        <w:spacing w:line="240" w:lineRule="atLeast"/>
        <w:ind w:right="960" w:firstLineChars="700" w:firstLine="44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A4229">
        <w:rPr>
          <w:rFonts w:ascii="ＭＳ ゴシック" w:eastAsia="ＭＳ ゴシック" w:hAnsi="ＭＳ ゴシック" w:hint="eastAsia"/>
          <w:color w:val="000000" w:themeColor="text1"/>
          <w:spacing w:val="210"/>
          <w:szCs w:val="21"/>
          <w:fitText w:val="1470" w:id="-741665024"/>
        </w:rPr>
        <w:t>住所</w:t>
      </w:r>
      <w:r w:rsidRPr="009A4229">
        <w:rPr>
          <w:rFonts w:ascii="ＭＳ ゴシック" w:eastAsia="ＭＳ ゴシック" w:hAnsi="ＭＳ ゴシック" w:hint="eastAsia"/>
          <w:color w:val="000000" w:themeColor="text1"/>
          <w:szCs w:val="21"/>
          <w:fitText w:val="1470" w:id="-741665024"/>
        </w:rPr>
        <w:t>：</w:t>
      </w:r>
    </w:p>
    <w:p w14:paraId="5E401BFF" w14:textId="77777777" w:rsidR="00F50516" w:rsidRPr="00974AFC" w:rsidRDefault="00F50516" w:rsidP="000E0E8D">
      <w:pPr>
        <w:spacing w:line="240" w:lineRule="atLeast"/>
        <w:ind w:firstLineChars="2000" w:firstLine="4200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2D9040FD" w14:textId="77777777" w:rsidR="00AA1C41" w:rsidRPr="00974AFC" w:rsidRDefault="00AA1C41" w:rsidP="000E0E8D">
      <w:pPr>
        <w:spacing w:line="240" w:lineRule="atLeast"/>
        <w:ind w:firstLineChars="2000" w:firstLine="4200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71AAC576" w14:textId="77777777" w:rsidR="008862C8" w:rsidRPr="00974AFC" w:rsidRDefault="00EA34A4" w:rsidP="000E0E8D">
      <w:pPr>
        <w:spacing w:line="200" w:lineRule="atLeast"/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年度　</w:t>
      </w:r>
      <w:r w:rsidR="00977202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県産木材建築利用促進</w:t>
      </w:r>
      <w:r w:rsidR="000E0E8D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事業申込書</w:t>
      </w:r>
    </w:p>
    <w:p w14:paraId="3F662206" w14:textId="77777777" w:rsidR="000E0E8D" w:rsidRPr="00974AFC" w:rsidRDefault="00977202" w:rsidP="000E0E8D">
      <w:pPr>
        <w:spacing w:line="200" w:lineRule="atLeast"/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bookmarkStart w:id="6" w:name="_Hlk66467599"/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（住宅</w:t>
      </w:r>
      <w:r w:rsidR="000F4FFC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建築支援</w:t>
      </w: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）</w:t>
      </w:r>
    </w:p>
    <w:bookmarkEnd w:id="6"/>
    <w:p w14:paraId="4C341838" w14:textId="77777777" w:rsidR="000E0E8D" w:rsidRPr="00974AFC" w:rsidRDefault="000E0E8D" w:rsidP="000E0E8D">
      <w:pPr>
        <w:spacing w:line="20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5920699" w14:textId="77777777" w:rsidR="004B05ED" w:rsidRPr="00974AFC" w:rsidRDefault="00D210F4" w:rsidP="000E0E8D">
      <w:pPr>
        <w:spacing w:line="200" w:lineRule="atLeast"/>
        <w:ind w:leftChars="1" w:left="2" w:firstLineChars="100" w:firstLine="210"/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県産木材建築利用促進</w:t>
      </w:r>
      <w:r w:rsidR="000F0EE1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事業</w:t>
      </w:r>
      <w:r w:rsidR="000E0E8D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を利用したいので、関係書類を添えて下記のとおり申し込みます。</w:t>
      </w:r>
    </w:p>
    <w:p w14:paraId="4E13BE6C" w14:textId="77777777" w:rsidR="004B05ED" w:rsidRPr="00974AFC" w:rsidRDefault="004B05ED" w:rsidP="004B05ED">
      <w:pPr>
        <w:spacing w:line="200" w:lineRule="atLeast"/>
        <w:ind w:leftChars="1" w:left="2"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667D20D4" w14:textId="77777777" w:rsidR="000E0E8D" w:rsidRPr="00974AFC" w:rsidRDefault="00A81B3A" w:rsidP="004B05ED">
      <w:pPr>
        <w:spacing w:line="200" w:lineRule="atLeast"/>
        <w:ind w:leftChars="1" w:left="2" w:firstLineChars="100" w:firstLine="210"/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記</w:t>
      </w:r>
    </w:p>
    <w:p w14:paraId="69615EEC" w14:textId="77777777" w:rsidR="000E0E8D" w:rsidRPr="00974AFC" w:rsidRDefault="000F0EE1" w:rsidP="000E0E8D">
      <w:pPr>
        <w:spacing w:line="24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１</w:t>
      </w:r>
      <w:r w:rsidR="00FB57C6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建築物</w:t>
      </w:r>
      <w:r w:rsidR="00A81B3A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の区分（該当する区分に○を付けてください）</w:t>
      </w:r>
    </w:p>
    <w:tbl>
      <w:tblPr>
        <w:tblW w:w="6229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447"/>
        <w:gridCol w:w="391"/>
        <w:gridCol w:w="472"/>
        <w:gridCol w:w="2448"/>
      </w:tblGrid>
      <w:tr w:rsidR="00044393" w:rsidRPr="00974AFC" w14:paraId="6BDF3D9C" w14:textId="77777777" w:rsidTr="0005163B">
        <w:trPr>
          <w:trHeight w:val="567"/>
        </w:trPr>
        <w:tc>
          <w:tcPr>
            <w:tcW w:w="471" w:type="dxa"/>
            <w:tcBorders>
              <w:left w:val="single" w:sz="4" w:space="0" w:color="auto"/>
              <w:right w:val="dotted" w:sz="4" w:space="0" w:color="auto"/>
            </w:tcBorders>
          </w:tcPr>
          <w:p w14:paraId="578371E1" w14:textId="77777777" w:rsidR="00F41C13" w:rsidRPr="00974AFC" w:rsidRDefault="00F41C13" w:rsidP="00FE5BEF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bookmarkStart w:id="7" w:name="_Hlk66467873"/>
          </w:p>
        </w:tc>
        <w:tc>
          <w:tcPr>
            <w:tcW w:w="244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8B49F06" w14:textId="77777777" w:rsidR="00F41C13" w:rsidRPr="00974AFC" w:rsidRDefault="00A81B3A" w:rsidP="00FE5BEF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①住宅の新築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5A4A9" w14:textId="77777777" w:rsidR="00F41C13" w:rsidRPr="00974AFC" w:rsidRDefault="00A81B3A" w:rsidP="00FE5BEF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</w:t>
            </w:r>
          </w:p>
        </w:tc>
        <w:tc>
          <w:tcPr>
            <w:tcW w:w="472" w:type="dxa"/>
            <w:tcBorders>
              <w:left w:val="single" w:sz="4" w:space="0" w:color="auto"/>
              <w:right w:val="dotted" w:sz="4" w:space="0" w:color="auto"/>
            </w:tcBorders>
          </w:tcPr>
          <w:p w14:paraId="2ECACE6C" w14:textId="77777777" w:rsidR="00F41C13" w:rsidRPr="00974AFC" w:rsidRDefault="00F41C13" w:rsidP="00FE5BEF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2448" w:type="dxa"/>
            <w:tcBorders>
              <w:left w:val="dotted" w:sz="4" w:space="0" w:color="auto"/>
            </w:tcBorders>
            <w:vAlign w:val="center"/>
          </w:tcPr>
          <w:p w14:paraId="355DD5C9" w14:textId="77777777" w:rsidR="00F41C13" w:rsidRPr="00974AFC" w:rsidRDefault="00A81B3A" w:rsidP="00FE5BEF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②住宅の増改築</w:t>
            </w:r>
          </w:p>
        </w:tc>
      </w:tr>
      <w:bookmarkEnd w:id="7"/>
    </w:tbl>
    <w:p w14:paraId="6E4B6F59" w14:textId="77777777" w:rsidR="009E14D1" w:rsidRPr="00974AFC" w:rsidRDefault="009E14D1" w:rsidP="000E0E8D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0"/>
        </w:rPr>
      </w:pPr>
    </w:p>
    <w:p w14:paraId="5EFB95E7" w14:textId="77777777" w:rsidR="000E0E8D" w:rsidRPr="00974AFC" w:rsidRDefault="000F0EE1" w:rsidP="000E0E8D">
      <w:pPr>
        <w:spacing w:line="24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２</w:t>
      </w:r>
      <w:r w:rsidR="00FB57C6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建築しようとする建築物</w:t>
      </w:r>
      <w:r w:rsidR="00A81B3A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の概要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1276"/>
        <w:gridCol w:w="1417"/>
        <w:gridCol w:w="2137"/>
        <w:gridCol w:w="2480"/>
      </w:tblGrid>
      <w:tr w:rsidR="00974AFC" w:rsidRPr="00974AFC" w14:paraId="7D7C8122" w14:textId="77777777" w:rsidTr="007A3E2B">
        <w:trPr>
          <w:trHeight w:val="454"/>
        </w:trPr>
        <w:tc>
          <w:tcPr>
            <w:tcW w:w="2170" w:type="dxa"/>
            <w:vAlign w:val="center"/>
          </w:tcPr>
          <w:p w14:paraId="754FBC12" w14:textId="77777777" w:rsidR="002B15F4" w:rsidRPr="00974AFC" w:rsidRDefault="00900A0C" w:rsidP="000E0E8D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建築場所</w:t>
            </w:r>
          </w:p>
        </w:tc>
        <w:tc>
          <w:tcPr>
            <w:tcW w:w="7310" w:type="dxa"/>
            <w:gridSpan w:val="4"/>
            <w:vAlign w:val="center"/>
          </w:tcPr>
          <w:p w14:paraId="0EEEE2B9" w14:textId="77777777" w:rsidR="002B15F4" w:rsidRPr="00974AFC" w:rsidRDefault="002B15F4" w:rsidP="000E0E8D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974AFC" w:rsidRPr="00974AFC" w14:paraId="55026603" w14:textId="77777777" w:rsidTr="007A3E2B">
        <w:trPr>
          <w:trHeight w:val="454"/>
        </w:trPr>
        <w:tc>
          <w:tcPr>
            <w:tcW w:w="2170" w:type="dxa"/>
            <w:vAlign w:val="center"/>
          </w:tcPr>
          <w:p w14:paraId="2C7302D1" w14:textId="77777777" w:rsidR="000E0E8D" w:rsidRPr="00974AFC" w:rsidRDefault="00297D7F" w:rsidP="004B3A8B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延</w:t>
            </w:r>
            <w:r w:rsidR="00266341"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床</w:t>
            </w:r>
            <w:r w:rsidR="002869C3"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面積</w:t>
            </w:r>
          </w:p>
        </w:tc>
        <w:tc>
          <w:tcPr>
            <w:tcW w:w="7310" w:type="dxa"/>
            <w:gridSpan w:val="4"/>
            <w:vAlign w:val="center"/>
          </w:tcPr>
          <w:p w14:paraId="533FE35E" w14:textId="77777777" w:rsidR="000E0E8D" w:rsidRPr="00974AFC" w:rsidRDefault="002869C3" w:rsidP="000E0E8D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　　　　　　　　　㎡</w:t>
            </w:r>
          </w:p>
        </w:tc>
      </w:tr>
      <w:tr w:rsidR="00974AFC" w:rsidRPr="00974AFC" w14:paraId="63FBB397" w14:textId="77777777" w:rsidTr="002C6335">
        <w:trPr>
          <w:trHeight w:val="454"/>
        </w:trPr>
        <w:tc>
          <w:tcPr>
            <w:tcW w:w="2170" w:type="dxa"/>
            <w:vAlign w:val="center"/>
          </w:tcPr>
          <w:p w14:paraId="58106B43" w14:textId="77777777" w:rsidR="002C6335" w:rsidRPr="00974AFC" w:rsidRDefault="002C6335" w:rsidP="004B3A8B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工事着工予定日</w:t>
            </w:r>
          </w:p>
        </w:tc>
        <w:tc>
          <w:tcPr>
            <w:tcW w:w="2693" w:type="dxa"/>
            <w:gridSpan w:val="2"/>
            <w:vAlign w:val="center"/>
          </w:tcPr>
          <w:p w14:paraId="08EFD1F2" w14:textId="77777777" w:rsidR="002C6335" w:rsidRPr="00974AFC" w:rsidRDefault="00021FB3" w:rsidP="00021FB3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</w:t>
            </w:r>
            <w:r w:rsidR="002C6335"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年　　月　　日</w:t>
            </w:r>
          </w:p>
        </w:tc>
        <w:tc>
          <w:tcPr>
            <w:tcW w:w="2137" w:type="dxa"/>
            <w:vAlign w:val="center"/>
          </w:tcPr>
          <w:p w14:paraId="7355D3E7" w14:textId="77777777" w:rsidR="002C6335" w:rsidRPr="00974AFC" w:rsidRDefault="002C6335" w:rsidP="002C6335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木工事着工予定日</w:t>
            </w:r>
          </w:p>
        </w:tc>
        <w:tc>
          <w:tcPr>
            <w:tcW w:w="2480" w:type="dxa"/>
            <w:vAlign w:val="center"/>
          </w:tcPr>
          <w:p w14:paraId="3EAF3E74" w14:textId="77777777" w:rsidR="002C6335" w:rsidRPr="00974AFC" w:rsidRDefault="002C6335" w:rsidP="002C6335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年　　月　　日</w:t>
            </w:r>
          </w:p>
        </w:tc>
      </w:tr>
      <w:tr w:rsidR="00974AFC" w:rsidRPr="00974AFC" w14:paraId="16CAB058" w14:textId="77777777" w:rsidTr="002C6335">
        <w:trPr>
          <w:trHeight w:val="454"/>
        </w:trPr>
        <w:tc>
          <w:tcPr>
            <w:tcW w:w="2170" w:type="dxa"/>
            <w:vAlign w:val="center"/>
          </w:tcPr>
          <w:p w14:paraId="4A25A4B0" w14:textId="77777777" w:rsidR="00F41C13" w:rsidRPr="00974AFC" w:rsidRDefault="00A81B3A" w:rsidP="000E0E8D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木工事完了予定日</w:t>
            </w:r>
          </w:p>
        </w:tc>
        <w:tc>
          <w:tcPr>
            <w:tcW w:w="2693" w:type="dxa"/>
            <w:gridSpan w:val="2"/>
            <w:vAlign w:val="center"/>
          </w:tcPr>
          <w:p w14:paraId="212BBEF1" w14:textId="77777777" w:rsidR="00F41C13" w:rsidRPr="00974AFC" w:rsidRDefault="00021FB3" w:rsidP="00021FB3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</w:t>
            </w:r>
            <w:r w:rsidR="00A81B3A"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年　　月　　日</w:t>
            </w:r>
          </w:p>
        </w:tc>
        <w:tc>
          <w:tcPr>
            <w:tcW w:w="2137" w:type="dxa"/>
            <w:vAlign w:val="center"/>
          </w:tcPr>
          <w:p w14:paraId="2648F693" w14:textId="77777777" w:rsidR="00F41C13" w:rsidRPr="00974AFC" w:rsidRDefault="00A81B3A" w:rsidP="002C6335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屋根工事完了予定日</w:t>
            </w:r>
          </w:p>
        </w:tc>
        <w:tc>
          <w:tcPr>
            <w:tcW w:w="2480" w:type="dxa"/>
            <w:vAlign w:val="center"/>
          </w:tcPr>
          <w:p w14:paraId="582822C4" w14:textId="77777777" w:rsidR="00F41C13" w:rsidRPr="00974AFC" w:rsidRDefault="00021FB3" w:rsidP="00021FB3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</w:t>
            </w:r>
            <w:r w:rsidR="00A81B3A"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年　　月　　日</w:t>
            </w:r>
          </w:p>
        </w:tc>
      </w:tr>
      <w:tr w:rsidR="00974AFC" w:rsidRPr="00974AFC" w14:paraId="4B68B8F5" w14:textId="77777777" w:rsidTr="0005163B">
        <w:trPr>
          <w:trHeight w:val="794"/>
        </w:trPr>
        <w:tc>
          <w:tcPr>
            <w:tcW w:w="2170" w:type="dxa"/>
            <w:vAlign w:val="center"/>
          </w:tcPr>
          <w:p w14:paraId="78DBCC19" w14:textId="77777777" w:rsidR="00F41C13" w:rsidRPr="00974AFC" w:rsidRDefault="00A81B3A" w:rsidP="002749BE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建築士氏名①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1DAC3" w14:textId="77777777" w:rsidR="00F41C13" w:rsidRPr="00974AFC" w:rsidRDefault="00F41C13" w:rsidP="002749BE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4AA23219" w14:textId="77777777" w:rsidR="00F41C13" w:rsidRPr="00974AFC" w:rsidRDefault="00A81B3A" w:rsidP="0005163B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（認定建築士　認定番号　建　　</w:t>
            </w:r>
            <w:r w:rsidR="00021FB3"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　</w:t>
            </w: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）</w:t>
            </w:r>
          </w:p>
        </w:tc>
      </w:tr>
      <w:tr w:rsidR="00974AFC" w:rsidRPr="00974AFC" w14:paraId="5938814B" w14:textId="77777777" w:rsidTr="00F41C13">
        <w:trPr>
          <w:trHeight w:val="680"/>
        </w:trPr>
        <w:tc>
          <w:tcPr>
            <w:tcW w:w="2170" w:type="dxa"/>
            <w:vMerge w:val="restart"/>
            <w:vAlign w:val="center"/>
          </w:tcPr>
          <w:p w14:paraId="0B8C5A9C" w14:textId="77777777" w:rsidR="00F41C13" w:rsidRPr="00974AFC" w:rsidRDefault="00A81B3A" w:rsidP="00BC591B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納材業者名（製材業者／木材協会会員）①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D0B7" w14:textId="77777777" w:rsidR="00F41C13" w:rsidRPr="00974AFC" w:rsidRDefault="0005163B" w:rsidP="00BC591B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住　　所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BF3E" w14:textId="77777777" w:rsidR="00F41C13" w:rsidRPr="00974AFC" w:rsidRDefault="00F41C13" w:rsidP="00BC591B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974AFC" w:rsidRPr="00974AFC" w14:paraId="4E1403E4" w14:textId="77777777" w:rsidTr="00F41C13">
        <w:trPr>
          <w:trHeight w:val="680"/>
        </w:trPr>
        <w:tc>
          <w:tcPr>
            <w:tcW w:w="2170" w:type="dxa"/>
            <w:vMerge/>
            <w:vAlign w:val="center"/>
          </w:tcPr>
          <w:p w14:paraId="67C4F6EE" w14:textId="77777777" w:rsidR="0005163B" w:rsidRPr="00974AFC" w:rsidRDefault="0005163B" w:rsidP="0005163B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FCC1" w14:textId="77777777" w:rsidR="0005163B" w:rsidRPr="00974AFC" w:rsidRDefault="00044393" w:rsidP="0005163B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名称・</w:t>
            </w:r>
          </w:p>
          <w:p w14:paraId="208A27FF" w14:textId="77777777" w:rsidR="0005163B" w:rsidRPr="00974AFC" w:rsidRDefault="00044393" w:rsidP="0005163B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代表者氏名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17BB" w14:textId="77777777" w:rsidR="0005163B" w:rsidRPr="00974AFC" w:rsidRDefault="0005163B" w:rsidP="0005163B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2FF466AF" w14:textId="77777777" w:rsidR="0005163B" w:rsidRPr="00974AFC" w:rsidRDefault="00044393" w:rsidP="0005163B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（登録番号　　-　　第　　　号）</w:t>
            </w:r>
          </w:p>
        </w:tc>
      </w:tr>
      <w:tr w:rsidR="00974AFC" w:rsidRPr="00974AFC" w14:paraId="16ECA4BA" w14:textId="77777777" w:rsidTr="00F41C13">
        <w:trPr>
          <w:trHeight w:val="680"/>
        </w:trPr>
        <w:tc>
          <w:tcPr>
            <w:tcW w:w="2170" w:type="dxa"/>
            <w:vMerge/>
            <w:vAlign w:val="center"/>
          </w:tcPr>
          <w:p w14:paraId="70E62422" w14:textId="77777777" w:rsidR="0005163B" w:rsidRPr="00974AFC" w:rsidRDefault="0005163B" w:rsidP="0005163B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122E" w14:textId="77777777" w:rsidR="0005163B" w:rsidRPr="00974AFC" w:rsidRDefault="00044393" w:rsidP="0005163B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電話番号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42DC" w14:textId="77777777" w:rsidR="0005163B" w:rsidRPr="00974AFC" w:rsidRDefault="00044393" w:rsidP="0005163B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ＴＥＬ</w:t>
            </w:r>
          </w:p>
        </w:tc>
      </w:tr>
    </w:tbl>
    <w:p w14:paraId="0F782CE5" w14:textId="77777777" w:rsidR="00073D3A" w:rsidRPr="00974AFC" w:rsidRDefault="00A81B3A" w:rsidP="00DB5E91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0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（注</w:t>
      </w:r>
      <w:r w:rsidR="00DD14B3"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１</w:t>
      </w:r>
      <w:r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）</w:t>
      </w:r>
      <w:r w:rsidR="009B658D"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設計を担当する予定の建築士及び、県産木材製品の供給を受ける予定の製材工場</w:t>
      </w:r>
      <w:r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を全て記載すること。</w:t>
      </w:r>
    </w:p>
    <w:p w14:paraId="105EFEF2" w14:textId="77777777" w:rsidR="000F0EE1" w:rsidRPr="00974AFC" w:rsidRDefault="009B658D" w:rsidP="00DB5E91">
      <w:pPr>
        <w:spacing w:line="240" w:lineRule="atLeast"/>
        <w:ind w:firstLineChars="300" w:firstLine="600"/>
        <w:rPr>
          <w:rFonts w:ascii="ＭＳ ゴシック" w:eastAsia="ＭＳ ゴシック" w:hAnsi="ＭＳ ゴシック"/>
          <w:color w:val="000000" w:themeColor="text1"/>
          <w:sz w:val="20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複数の建築士または納材業者を記載する場合は別紙によること。</w:t>
      </w:r>
    </w:p>
    <w:p w14:paraId="276754C5" w14:textId="77777777" w:rsidR="00DB5E91" w:rsidRPr="00974AFC" w:rsidRDefault="00A81B3A" w:rsidP="00DB5E91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0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（</w:t>
      </w:r>
      <w:r w:rsidR="00DD14B3"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注２</w:t>
      </w:r>
      <w:r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）認定建築士について、申込み時点で認定</w:t>
      </w:r>
      <w:r w:rsidR="00DD14B3"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を受けていない</w:t>
      </w:r>
      <w:r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場合</w:t>
      </w:r>
      <w:r w:rsidR="00DD14B3"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、</w:t>
      </w:r>
      <w:r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認定建築士番号は空欄とすること。</w:t>
      </w:r>
    </w:p>
    <w:p w14:paraId="422BCEA7" w14:textId="77777777" w:rsidR="009B658D" w:rsidRPr="00974AFC" w:rsidRDefault="009B658D" w:rsidP="000E0E8D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0"/>
        </w:rPr>
      </w:pPr>
    </w:p>
    <w:p w14:paraId="25A3A247" w14:textId="77777777" w:rsidR="00DB5E91" w:rsidRPr="00974AFC" w:rsidRDefault="00622A89" w:rsidP="00DB5E91">
      <w:pPr>
        <w:spacing w:line="240" w:lineRule="atLeast"/>
        <w:ind w:left="840" w:hangingChars="400" w:hanging="84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３</w:t>
      </w:r>
      <w:r w:rsidR="00A81B3A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事前確認事項</w:t>
      </w:r>
    </w:p>
    <w:p w14:paraId="11954DD2" w14:textId="77777777" w:rsidR="00DB5E91" w:rsidRPr="00974AFC" w:rsidRDefault="00A81B3A" w:rsidP="00DB5E91">
      <w:pPr>
        <w:spacing w:line="240" w:lineRule="atLeast"/>
        <w:ind w:leftChars="200" w:left="840" w:hangingChars="200" w:hanging="42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補助事業の申請及び図面</w:t>
      </w:r>
      <w:r w:rsidR="0039407F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や写真等の県への提供について、予め施主の了解が得られている。　</w:t>
      </w:r>
      <w:r w:rsidR="007A3E2B" w:rsidRPr="00974AF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□</w:t>
      </w:r>
    </w:p>
    <w:p w14:paraId="039EC565" w14:textId="37EC42A4" w:rsidR="00755895" w:rsidRPr="00974AFC" w:rsidRDefault="00A81B3A" w:rsidP="00755895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0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lastRenderedPageBreak/>
        <w:t>（注）該当する場合にチェック</w:t>
      </w:r>
      <w:r w:rsidR="00DD14B3"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してください</w:t>
      </w:r>
      <w:r w:rsidR="009E6B2E"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。施主の了解が得られていない住宅へは</w:t>
      </w:r>
      <w:r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補助金</w:t>
      </w:r>
      <w:r w:rsidR="009E6B2E"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を</w:t>
      </w:r>
      <w:r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交付</w:t>
      </w:r>
      <w:r w:rsidR="009E6B2E"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しません</w:t>
      </w:r>
      <w:r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。</w:t>
      </w:r>
    </w:p>
    <w:p w14:paraId="7D077733" w14:textId="3187CA51" w:rsidR="00977202" w:rsidRPr="00974AFC" w:rsidRDefault="007623AA" w:rsidP="00977202">
      <w:pPr>
        <w:spacing w:line="240" w:lineRule="atLeast"/>
        <w:ind w:left="210" w:hangingChars="100" w:hanging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４　県産木材の使用計画（県産木材使用量</w:t>
      </w:r>
      <w:r w:rsidR="008732C8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は</w:t>
      </w:r>
      <w:r w:rsidR="006600B5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小数第２</w:t>
      </w:r>
      <w:r w:rsidR="008732C8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位以下を切り捨てて</w:t>
      </w:r>
      <w:r w:rsidR="006600B5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小数第１位までとします。</w:t>
      </w:r>
      <w:r w:rsidR="00A81B3A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標準木材使用量及び県産木材使用割合は、</w:t>
      </w:r>
      <w:r w:rsidR="00807590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要綱</w:t>
      </w:r>
      <w:r w:rsidR="00A81B3A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別紙　補助金額計算シートにより算定したものを記載してください。）</w:t>
      </w:r>
    </w:p>
    <w:p w14:paraId="2274D29F" w14:textId="77777777" w:rsidR="00977202" w:rsidRPr="00974AFC" w:rsidRDefault="00A81B3A" w:rsidP="00977202">
      <w:pPr>
        <w:spacing w:line="240" w:lineRule="atLeast"/>
        <w:ind w:firstLineChars="200" w:firstLine="400"/>
        <w:rPr>
          <w:rFonts w:ascii="ＭＳ ゴシック" w:eastAsia="ＭＳ ゴシック" w:hAnsi="ＭＳ ゴシック"/>
          <w:color w:val="000000" w:themeColor="text1"/>
          <w:sz w:val="20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県産木材の使用計画（単位：</w:t>
      </w:r>
      <w:r w:rsidR="00E74321"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㎥</w:t>
      </w:r>
      <w:r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984"/>
        <w:gridCol w:w="709"/>
        <w:gridCol w:w="1671"/>
        <w:gridCol w:w="597"/>
      </w:tblGrid>
      <w:tr w:rsidR="00974AFC" w:rsidRPr="00974AFC" w14:paraId="1CB5B989" w14:textId="77777777" w:rsidTr="00E63F28">
        <w:trPr>
          <w:gridAfter w:val="2"/>
          <w:wAfter w:w="2268" w:type="dxa"/>
          <w:trHeight w:val="454"/>
        </w:trPr>
        <w:tc>
          <w:tcPr>
            <w:tcW w:w="2297" w:type="dxa"/>
            <w:vAlign w:val="center"/>
          </w:tcPr>
          <w:p w14:paraId="76C0D13C" w14:textId="77777777" w:rsidR="008732C8" w:rsidRPr="00974AFC" w:rsidRDefault="008732C8" w:rsidP="00B6145E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区　　　分</w:t>
            </w:r>
          </w:p>
        </w:tc>
        <w:tc>
          <w:tcPr>
            <w:tcW w:w="1984" w:type="dxa"/>
            <w:vAlign w:val="center"/>
          </w:tcPr>
          <w:p w14:paraId="5E27E2D5" w14:textId="77777777" w:rsidR="008732C8" w:rsidRPr="00974AFC" w:rsidRDefault="008732C8" w:rsidP="00B6145E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709" w:type="dxa"/>
            <w:vAlign w:val="center"/>
          </w:tcPr>
          <w:p w14:paraId="3B35DEEB" w14:textId="77777777" w:rsidR="008732C8" w:rsidRPr="00974AFC" w:rsidRDefault="008732C8" w:rsidP="00B6145E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備考</w:t>
            </w:r>
          </w:p>
        </w:tc>
      </w:tr>
      <w:tr w:rsidR="00974AFC" w:rsidRPr="00974AFC" w14:paraId="0C9FC73B" w14:textId="77777777" w:rsidTr="00E63F28">
        <w:trPr>
          <w:gridAfter w:val="2"/>
          <w:wAfter w:w="2268" w:type="dxa"/>
          <w:trHeight w:val="454"/>
        </w:trPr>
        <w:tc>
          <w:tcPr>
            <w:tcW w:w="2297" w:type="dxa"/>
            <w:vAlign w:val="center"/>
          </w:tcPr>
          <w:p w14:paraId="029B8049" w14:textId="77777777" w:rsidR="008732C8" w:rsidRPr="00974AFC" w:rsidRDefault="008732C8" w:rsidP="00E63F28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県産木材使用量</w:t>
            </w:r>
          </w:p>
        </w:tc>
        <w:tc>
          <w:tcPr>
            <w:tcW w:w="1984" w:type="dxa"/>
            <w:vAlign w:val="center"/>
          </w:tcPr>
          <w:p w14:paraId="229516E3" w14:textId="77777777" w:rsidR="008732C8" w:rsidRPr="00974AFC" w:rsidRDefault="008732C8" w:rsidP="00B6145E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9BB5F1" w14:textId="77777777" w:rsidR="008732C8" w:rsidRPr="00974AFC" w:rsidRDefault="008732C8" w:rsidP="00E63F28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①</w:t>
            </w:r>
          </w:p>
        </w:tc>
      </w:tr>
      <w:tr w:rsidR="00974AFC" w:rsidRPr="00974AFC" w14:paraId="70D0A78C" w14:textId="77777777" w:rsidTr="00E63F28">
        <w:trPr>
          <w:gridAfter w:val="2"/>
          <w:wAfter w:w="2268" w:type="dxa"/>
          <w:trHeight w:val="454"/>
        </w:trPr>
        <w:tc>
          <w:tcPr>
            <w:tcW w:w="2297" w:type="dxa"/>
            <w:vAlign w:val="center"/>
          </w:tcPr>
          <w:p w14:paraId="68AACC64" w14:textId="0E2F4EFE" w:rsidR="008732C8" w:rsidRPr="00974AFC" w:rsidRDefault="008732C8" w:rsidP="00592465">
            <w:pPr>
              <w:spacing w:line="240" w:lineRule="atLeast"/>
              <w:ind w:right="200"/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うちJAS材使用量</w:t>
            </w:r>
          </w:p>
        </w:tc>
        <w:tc>
          <w:tcPr>
            <w:tcW w:w="1984" w:type="dxa"/>
            <w:vAlign w:val="center"/>
          </w:tcPr>
          <w:p w14:paraId="7B700DBD" w14:textId="77777777" w:rsidR="008732C8" w:rsidRPr="00974AFC" w:rsidRDefault="008732C8" w:rsidP="00B6145E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4CBFDB4" w14:textId="77777777" w:rsidR="008732C8" w:rsidRPr="00974AFC" w:rsidRDefault="008732C8" w:rsidP="00E63F28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974AFC" w:rsidRPr="00974AFC" w14:paraId="1A7E59CF" w14:textId="77777777" w:rsidTr="00E63F28">
        <w:trPr>
          <w:gridAfter w:val="2"/>
          <w:wAfter w:w="2268" w:type="dxa"/>
          <w:trHeight w:val="454"/>
        </w:trPr>
        <w:tc>
          <w:tcPr>
            <w:tcW w:w="2297" w:type="dxa"/>
            <w:vAlign w:val="center"/>
          </w:tcPr>
          <w:p w14:paraId="0FB898CD" w14:textId="541B4E79" w:rsidR="008732C8" w:rsidRPr="00974AFC" w:rsidRDefault="00E63F28" w:rsidP="008732C8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 xml:space="preserve">　</w:t>
            </w:r>
            <w:r w:rsidR="008732C8"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うち内装材</w:t>
            </w: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等</w:t>
            </w:r>
            <w:r w:rsidR="008732C8"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使用量</w:t>
            </w:r>
          </w:p>
        </w:tc>
        <w:tc>
          <w:tcPr>
            <w:tcW w:w="1984" w:type="dxa"/>
            <w:vAlign w:val="center"/>
          </w:tcPr>
          <w:p w14:paraId="37CABC87" w14:textId="77777777" w:rsidR="008732C8" w:rsidRPr="00974AFC" w:rsidRDefault="008732C8" w:rsidP="00B6145E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7AF4887" w14:textId="77777777" w:rsidR="008732C8" w:rsidRPr="00974AFC" w:rsidRDefault="008732C8" w:rsidP="00E63F28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974AFC" w:rsidRPr="00974AFC" w14:paraId="58FF02BB" w14:textId="77777777" w:rsidTr="00E63F28">
        <w:trPr>
          <w:trHeight w:val="454"/>
        </w:trPr>
        <w:tc>
          <w:tcPr>
            <w:tcW w:w="22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4809ED" w14:textId="77777777" w:rsidR="008732C8" w:rsidRPr="00974AFC" w:rsidRDefault="008732C8" w:rsidP="00E63F28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標準木材使用量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B1BDFC" w14:textId="77777777" w:rsidR="008732C8" w:rsidRPr="00974AFC" w:rsidRDefault="008732C8" w:rsidP="008732C8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D2542D" w14:textId="77777777" w:rsidR="008732C8" w:rsidRPr="00974AFC" w:rsidRDefault="008732C8" w:rsidP="00E63F28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②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3FDEA" w14:textId="77777777" w:rsidR="008732C8" w:rsidRPr="00974AFC" w:rsidRDefault="008732C8" w:rsidP="008732C8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0D60E35C" w14:textId="77777777" w:rsidR="008732C8" w:rsidRPr="00974AFC" w:rsidRDefault="008732C8" w:rsidP="008732C8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</w:rPr>
              <w:t>％</w:t>
            </w:r>
          </w:p>
        </w:tc>
      </w:tr>
    </w:tbl>
    <w:p w14:paraId="4A18B69F" w14:textId="77777777" w:rsidR="007623AA" w:rsidRPr="00974AFC" w:rsidRDefault="008732C8" w:rsidP="00E63F28">
      <w:pPr>
        <w:spacing w:line="240" w:lineRule="atLeast"/>
        <w:ind w:firstLineChars="2500" w:firstLine="5250"/>
        <w:rPr>
          <w:rFonts w:ascii="ＭＳ ゴシック" w:eastAsia="ＭＳ ゴシック" w:hAnsi="ＭＳ ゴシック"/>
          <w:color w:val="000000" w:themeColor="text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</w:rPr>
        <w:t>県産木材使用割合（①/②）</w:t>
      </w:r>
    </w:p>
    <w:p w14:paraId="7644A918" w14:textId="337A47BD" w:rsidR="009A4229" w:rsidRPr="00974AFC" w:rsidRDefault="009A4229" w:rsidP="009A4229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0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（注）</w:t>
      </w:r>
      <w:r>
        <w:rPr>
          <w:rFonts w:ascii="ＭＳ ゴシック" w:eastAsia="ＭＳ ゴシック" w:hAnsi="ＭＳ ゴシック" w:hint="eastAsia"/>
          <w:color w:val="000000" w:themeColor="text1"/>
          <w:sz w:val="20"/>
        </w:rPr>
        <w:t>JAS材かつ内装材等であるものは、JAS材で記入してください（重複しないでください）</w:t>
      </w:r>
      <w:r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。</w:t>
      </w:r>
    </w:p>
    <w:p w14:paraId="0AFF1247" w14:textId="77777777" w:rsidR="009A4229" w:rsidRDefault="009A4229" w:rsidP="00F41C13">
      <w:pPr>
        <w:spacing w:line="240" w:lineRule="atLeast"/>
        <w:ind w:left="210" w:hangingChars="100" w:hanging="210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1D4BB73E" w14:textId="43180185" w:rsidR="00977202" w:rsidRPr="00974AFC" w:rsidRDefault="007623AA" w:rsidP="00F41C13">
      <w:pPr>
        <w:spacing w:line="240" w:lineRule="atLeast"/>
        <w:ind w:left="210" w:hangingChars="100" w:hanging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A81B3A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５　添付書類（すべてＡ</w:t>
      </w:r>
      <w:r w:rsidR="007A3E2B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４</w:t>
      </w:r>
      <w:r w:rsidR="00A81B3A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サイズで添付のこと）</w:t>
      </w:r>
    </w:p>
    <w:p w14:paraId="7CC18A87" w14:textId="77777777" w:rsidR="00977202" w:rsidRPr="00974AFC" w:rsidRDefault="00A81B3A" w:rsidP="00977202">
      <w:pPr>
        <w:spacing w:line="24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（１）建築確認済証又は建築工事届の写し</w:t>
      </w:r>
    </w:p>
    <w:p w14:paraId="27EC6869" w14:textId="77777777" w:rsidR="00977202" w:rsidRPr="00974AFC" w:rsidRDefault="00A81B3A" w:rsidP="00977202">
      <w:pPr>
        <w:spacing w:line="24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（２）設計図（平面図）の写し</w:t>
      </w:r>
    </w:p>
    <w:p w14:paraId="5BA736CC" w14:textId="1C2EF4EC" w:rsidR="005C2841" w:rsidRPr="00974AFC" w:rsidRDefault="00755895" w:rsidP="005C2841">
      <w:pPr>
        <w:spacing w:line="24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（３）</w:t>
      </w:r>
      <w:r w:rsidR="00A81B3A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都道府県税に未納がないことが証明できるもの（初回申請のみ）</w:t>
      </w:r>
    </w:p>
    <w:p w14:paraId="7E0F5567" w14:textId="0DD811EE" w:rsidR="005C2841" w:rsidRPr="00974AFC" w:rsidRDefault="00762001" w:rsidP="005C2841">
      <w:pPr>
        <w:spacing w:line="24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（４</w:t>
      </w:r>
      <w:r w:rsidR="005C2841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）</w:t>
      </w:r>
      <w:bookmarkStart w:id="8" w:name="_Hlk67928071"/>
      <w:r w:rsidR="005C2841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（認定工務店でない場合）「しまねの木」活用工務店認定申請確認書</w:t>
      </w:r>
      <w:bookmarkEnd w:id="8"/>
      <w:r w:rsidR="005C2841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（様式１</w:t>
      </w:r>
      <w:r w:rsidR="005C2841" w:rsidRPr="00974AFC">
        <w:rPr>
          <w:rFonts w:ascii="ＭＳ ゴシック" w:eastAsia="ＭＳ ゴシック" w:hAnsi="ＭＳ ゴシック"/>
          <w:color w:val="000000" w:themeColor="text1"/>
          <w:szCs w:val="21"/>
        </w:rPr>
        <w:t>-</w:t>
      </w: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２</w:t>
      </w:r>
      <w:r w:rsidR="005C2841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）</w:t>
      </w:r>
    </w:p>
    <w:p w14:paraId="5CCE221C" w14:textId="1A70FF33" w:rsidR="00021FB3" w:rsidRPr="00974AFC" w:rsidRDefault="00021FB3" w:rsidP="005C2841">
      <w:pPr>
        <w:spacing w:line="240" w:lineRule="atLeast"/>
        <w:ind w:firstLineChars="200" w:firstLine="42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/>
          <w:color w:val="000000" w:themeColor="text1"/>
          <w:szCs w:val="21"/>
        </w:rPr>
        <w:br w:type="page"/>
      </w:r>
    </w:p>
    <w:p w14:paraId="6AFF7D63" w14:textId="77777777" w:rsidR="00021FB3" w:rsidRPr="00974AFC" w:rsidRDefault="00021FB3" w:rsidP="00021FB3">
      <w:pPr>
        <w:spacing w:line="24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lastRenderedPageBreak/>
        <w:t>別紙　建築士及び納材業者の概要</w:t>
      </w:r>
    </w:p>
    <w:p w14:paraId="667A35E0" w14:textId="77777777" w:rsidR="00021FB3" w:rsidRPr="00974AFC" w:rsidRDefault="00021FB3" w:rsidP="00021FB3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0"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1276"/>
        <w:gridCol w:w="5892"/>
      </w:tblGrid>
      <w:tr w:rsidR="00974AFC" w:rsidRPr="00974AFC" w14:paraId="49D5EBFE" w14:textId="77777777" w:rsidTr="00620E97">
        <w:trPr>
          <w:trHeight w:val="1134"/>
        </w:trPr>
        <w:tc>
          <w:tcPr>
            <w:tcW w:w="2155" w:type="dxa"/>
            <w:vAlign w:val="center"/>
          </w:tcPr>
          <w:p w14:paraId="7971B667" w14:textId="77777777" w:rsidR="00021FB3" w:rsidRPr="00974AFC" w:rsidRDefault="00021FB3" w:rsidP="00620E97">
            <w:pPr>
              <w:spacing w:line="240" w:lineRule="atLeast"/>
              <w:ind w:left="200" w:hangingChars="100" w:hanging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建築士氏名②</w:t>
            </w:r>
          </w:p>
        </w:tc>
        <w:tc>
          <w:tcPr>
            <w:tcW w:w="7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F7A11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41AAA056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（認定建築士　認定番号　建　　　　号）</w:t>
            </w:r>
          </w:p>
        </w:tc>
      </w:tr>
      <w:tr w:rsidR="00974AFC" w:rsidRPr="00974AFC" w14:paraId="4008AA46" w14:textId="77777777" w:rsidTr="00620E97">
        <w:trPr>
          <w:trHeight w:val="1134"/>
        </w:trPr>
        <w:tc>
          <w:tcPr>
            <w:tcW w:w="2155" w:type="dxa"/>
            <w:vAlign w:val="center"/>
          </w:tcPr>
          <w:p w14:paraId="2ECB4691" w14:textId="77777777" w:rsidR="00021FB3" w:rsidRPr="00974AFC" w:rsidRDefault="00021FB3" w:rsidP="00620E97">
            <w:pPr>
              <w:spacing w:line="240" w:lineRule="atLeast"/>
              <w:ind w:left="200" w:hangingChars="100" w:hanging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建築士氏名③</w:t>
            </w:r>
          </w:p>
        </w:tc>
        <w:tc>
          <w:tcPr>
            <w:tcW w:w="7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EF39B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20B44D5D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（認定建築士　認定番号　建　　　　号）</w:t>
            </w:r>
          </w:p>
        </w:tc>
      </w:tr>
      <w:tr w:rsidR="00974AFC" w:rsidRPr="00974AFC" w14:paraId="27982867" w14:textId="77777777" w:rsidTr="00620E97">
        <w:trPr>
          <w:trHeight w:val="1134"/>
        </w:trPr>
        <w:tc>
          <w:tcPr>
            <w:tcW w:w="2155" w:type="dxa"/>
            <w:vAlign w:val="center"/>
          </w:tcPr>
          <w:p w14:paraId="27790FD4" w14:textId="77777777" w:rsidR="00021FB3" w:rsidRPr="00974AFC" w:rsidRDefault="00021FB3" w:rsidP="00620E97">
            <w:pPr>
              <w:spacing w:line="240" w:lineRule="atLeast"/>
              <w:ind w:left="200" w:hangingChars="100" w:hanging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建築士氏名④</w:t>
            </w:r>
          </w:p>
        </w:tc>
        <w:tc>
          <w:tcPr>
            <w:tcW w:w="7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10E08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286436D4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（認定建築士　認定番号　建　　　　号）</w:t>
            </w:r>
          </w:p>
        </w:tc>
      </w:tr>
      <w:tr w:rsidR="00974AFC" w:rsidRPr="00974AFC" w14:paraId="33746EC2" w14:textId="77777777" w:rsidTr="00620E97">
        <w:trPr>
          <w:trHeight w:val="1134"/>
        </w:trPr>
        <w:tc>
          <w:tcPr>
            <w:tcW w:w="2155" w:type="dxa"/>
            <w:vAlign w:val="center"/>
          </w:tcPr>
          <w:p w14:paraId="1352B28A" w14:textId="77777777" w:rsidR="00021FB3" w:rsidRPr="00974AFC" w:rsidRDefault="00021FB3" w:rsidP="00620E97">
            <w:pPr>
              <w:spacing w:line="240" w:lineRule="atLeast"/>
              <w:ind w:left="200" w:hangingChars="100" w:hanging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建築士氏名⑤</w:t>
            </w:r>
          </w:p>
        </w:tc>
        <w:tc>
          <w:tcPr>
            <w:tcW w:w="7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817AC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73D0FC85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（認定建築士　認定番号　建　　　　号）</w:t>
            </w:r>
          </w:p>
        </w:tc>
      </w:tr>
      <w:tr w:rsidR="00974AFC" w:rsidRPr="00974AFC" w14:paraId="00CC63C2" w14:textId="77777777" w:rsidTr="00620E97">
        <w:trPr>
          <w:trHeight w:val="680"/>
        </w:trPr>
        <w:tc>
          <w:tcPr>
            <w:tcW w:w="2155" w:type="dxa"/>
            <w:vMerge w:val="restart"/>
            <w:vAlign w:val="center"/>
          </w:tcPr>
          <w:p w14:paraId="14C9C672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納材業者名（製材業者／木材協会会員）②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BF36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住　　所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2C25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974AFC" w:rsidRPr="00974AFC" w14:paraId="0F83C7F0" w14:textId="77777777" w:rsidTr="00620E97">
        <w:trPr>
          <w:trHeight w:val="680"/>
        </w:trPr>
        <w:tc>
          <w:tcPr>
            <w:tcW w:w="2155" w:type="dxa"/>
            <w:vMerge/>
            <w:vAlign w:val="center"/>
          </w:tcPr>
          <w:p w14:paraId="3C1BB490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BCCD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名称・</w:t>
            </w:r>
          </w:p>
          <w:p w14:paraId="0159C42A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代表者氏名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41DE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5636CDD8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（登録番号　　-　　第　　　号）</w:t>
            </w:r>
          </w:p>
        </w:tc>
      </w:tr>
      <w:tr w:rsidR="00974AFC" w:rsidRPr="00974AFC" w14:paraId="524CEAA1" w14:textId="77777777" w:rsidTr="00620E97">
        <w:trPr>
          <w:trHeight w:val="680"/>
        </w:trPr>
        <w:tc>
          <w:tcPr>
            <w:tcW w:w="2155" w:type="dxa"/>
            <w:vMerge/>
            <w:vAlign w:val="center"/>
          </w:tcPr>
          <w:p w14:paraId="4D9A0E50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01E2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電話番号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0761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ＴＥＬ</w:t>
            </w:r>
          </w:p>
        </w:tc>
      </w:tr>
      <w:tr w:rsidR="00974AFC" w:rsidRPr="00974AFC" w14:paraId="4088E5FF" w14:textId="77777777" w:rsidTr="00620E97">
        <w:trPr>
          <w:trHeight w:val="680"/>
        </w:trPr>
        <w:tc>
          <w:tcPr>
            <w:tcW w:w="2155" w:type="dxa"/>
            <w:vMerge w:val="restart"/>
            <w:vAlign w:val="center"/>
          </w:tcPr>
          <w:p w14:paraId="6BD20CE2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納材業者名（製材業者／木材協会会員）③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379B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住　　所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18BE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974AFC" w:rsidRPr="00974AFC" w14:paraId="06F85BD7" w14:textId="77777777" w:rsidTr="00620E97">
        <w:trPr>
          <w:trHeight w:val="680"/>
        </w:trPr>
        <w:tc>
          <w:tcPr>
            <w:tcW w:w="2155" w:type="dxa"/>
            <w:vMerge/>
            <w:vAlign w:val="center"/>
          </w:tcPr>
          <w:p w14:paraId="5EEC5195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BB30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名称・</w:t>
            </w:r>
          </w:p>
          <w:p w14:paraId="22D3F628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代表者氏名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2E94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1AE2B9A3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（登録番号　　-　　第　　　号）</w:t>
            </w:r>
          </w:p>
        </w:tc>
      </w:tr>
      <w:tr w:rsidR="00974AFC" w:rsidRPr="00974AFC" w14:paraId="01B182ED" w14:textId="77777777" w:rsidTr="00620E97">
        <w:trPr>
          <w:trHeight w:val="680"/>
        </w:trPr>
        <w:tc>
          <w:tcPr>
            <w:tcW w:w="2155" w:type="dxa"/>
            <w:vMerge/>
            <w:vAlign w:val="center"/>
          </w:tcPr>
          <w:p w14:paraId="00E7EE5F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6CE1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電話番号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E0AF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ＴＥＬ</w:t>
            </w:r>
          </w:p>
        </w:tc>
      </w:tr>
      <w:tr w:rsidR="00974AFC" w:rsidRPr="00974AFC" w14:paraId="5FFC6C52" w14:textId="77777777" w:rsidTr="00620E97">
        <w:trPr>
          <w:trHeight w:val="680"/>
        </w:trPr>
        <w:tc>
          <w:tcPr>
            <w:tcW w:w="2155" w:type="dxa"/>
            <w:vMerge w:val="restart"/>
            <w:vAlign w:val="center"/>
          </w:tcPr>
          <w:p w14:paraId="11F88090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納材業者名（製材業者／木材協会会員）④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CC37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住　　所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116E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974AFC" w:rsidRPr="00974AFC" w14:paraId="3B84EA06" w14:textId="77777777" w:rsidTr="00620E97">
        <w:trPr>
          <w:trHeight w:val="680"/>
        </w:trPr>
        <w:tc>
          <w:tcPr>
            <w:tcW w:w="2155" w:type="dxa"/>
            <w:vMerge/>
            <w:vAlign w:val="center"/>
          </w:tcPr>
          <w:p w14:paraId="71D46AF1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81A1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名称・</w:t>
            </w:r>
          </w:p>
          <w:p w14:paraId="09D4F4DA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代表者氏名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104F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34F87A9F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（登録番号　　-　　第　　　号）</w:t>
            </w:r>
          </w:p>
        </w:tc>
      </w:tr>
      <w:tr w:rsidR="00974AFC" w:rsidRPr="00974AFC" w14:paraId="76108705" w14:textId="77777777" w:rsidTr="00620E97">
        <w:trPr>
          <w:trHeight w:val="680"/>
        </w:trPr>
        <w:tc>
          <w:tcPr>
            <w:tcW w:w="2155" w:type="dxa"/>
            <w:vMerge/>
            <w:vAlign w:val="center"/>
          </w:tcPr>
          <w:p w14:paraId="7512ADDC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CE46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電話番号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4F4A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ＴＥＬ</w:t>
            </w:r>
          </w:p>
        </w:tc>
      </w:tr>
      <w:tr w:rsidR="00974AFC" w:rsidRPr="00974AFC" w14:paraId="65107B2B" w14:textId="77777777" w:rsidTr="00620E97">
        <w:trPr>
          <w:trHeight w:val="680"/>
        </w:trPr>
        <w:tc>
          <w:tcPr>
            <w:tcW w:w="2155" w:type="dxa"/>
            <w:vMerge w:val="restart"/>
            <w:vAlign w:val="center"/>
          </w:tcPr>
          <w:p w14:paraId="7318D368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納材業者名（製材業者／木材協会会員）⑤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4215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住　　所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D880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974AFC" w:rsidRPr="00974AFC" w14:paraId="47517616" w14:textId="77777777" w:rsidTr="00620E97">
        <w:trPr>
          <w:trHeight w:val="680"/>
        </w:trPr>
        <w:tc>
          <w:tcPr>
            <w:tcW w:w="2155" w:type="dxa"/>
            <w:vMerge/>
            <w:vAlign w:val="center"/>
          </w:tcPr>
          <w:p w14:paraId="44520433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01BB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名称・</w:t>
            </w:r>
          </w:p>
          <w:p w14:paraId="2BE7174F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代表者氏名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0A43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5A74A100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（登録番号　　-　　第　　　号）</w:t>
            </w:r>
          </w:p>
        </w:tc>
      </w:tr>
      <w:tr w:rsidR="00974AFC" w:rsidRPr="00974AFC" w14:paraId="4E0B862C" w14:textId="77777777" w:rsidTr="00620E97">
        <w:trPr>
          <w:trHeight w:val="680"/>
        </w:trPr>
        <w:tc>
          <w:tcPr>
            <w:tcW w:w="2155" w:type="dxa"/>
            <w:vMerge/>
            <w:vAlign w:val="center"/>
          </w:tcPr>
          <w:p w14:paraId="1B2BF1DA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F316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電話番号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8A5A" w14:textId="77777777" w:rsidR="00021FB3" w:rsidRPr="00974AFC" w:rsidRDefault="00021FB3" w:rsidP="00620E97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ＴＥＬ</w:t>
            </w:r>
          </w:p>
        </w:tc>
      </w:tr>
    </w:tbl>
    <w:p w14:paraId="2B2719E8" w14:textId="77777777" w:rsidR="00021FB3" w:rsidRPr="00974AFC" w:rsidRDefault="00021FB3" w:rsidP="00021FB3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0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（注１）複数の建築士または納材業者を記載する場合に使用よること。</w:t>
      </w:r>
    </w:p>
    <w:p w14:paraId="16199D8B" w14:textId="77777777" w:rsidR="00021FB3" w:rsidRPr="00974AFC" w:rsidRDefault="00021FB3" w:rsidP="00021FB3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0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 w:val="20"/>
        </w:rPr>
        <w:t>（注２）認定建築士について、申込み時点で認定を受けていない場合、認定建築士番号は空欄とすること。</w:t>
      </w:r>
    </w:p>
    <w:p w14:paraId="6FBDA32D" w14:textId="77777777" w:rsidR="00021FB3" w:rsidRPr="00974AFC" w:rsidRDefault="00021FB3" w:rsidP="00021FB3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0"/>
        </w:rPr>
      </w:pPr>
    </w:p>
    <w:p w14:paraId="5929F2B4" w14:textId="77777777" w:rsidR="00021FB3" w:rsidRPr="00974AFC" w:rsidRDefault="00021FB3" w:rsidP="00021FB3">
      <w:pPr>
        <w:spacing w:line="240" w:lineRule="atLeast"/>
        <w:rPr>
          <w:rFonts w:ascii="ＭＳ ゴシック" w:eastAsia="ＭＳ ゴシック" w:hAnsi="ＭＳ ゴシック"/>
          <w:b/>
          <w:color w:val="000000" w:themeColor="text1"/>
          <w:szCs w:val="21"/>
        </w:rPr>
      </w:pPr>
    </w:p>
    <w:p w14:paraId="4BFEB18A" w14:textId="56438302" w:rsidR="00D02397" w:rsidRPr="00974AFC" w:rsidRDefault="00D02397" w:rsidP="00D02397">
      <w:pPr>
        <w:spacing w:line="240" w:lineRule="atLeast"/>
        <w:rPr>
          <w:rFonts w:ascii="ＭＳ ゴシック" w:eastAsia="ＭＳ ゴシック" w:hAnsi="ＭＳ ゴシック" w:hint="eastAsia"/>
          <w:color w:val="000000" w:themeColor="text1"/>
          <w:szCs w:val="21"/>
        </w:rPr>
      </w:pPr>
    </w:p>
    <w:sectPr w:rsidR="00D02397" w:rsidRPr="00974AFC" w:rsidSect="000E0E8D">
      <w:footerReference w:type="default" r:id="rId8"/>
      <w:pgSz w:w="11906" w:h="16838" w:code="9"/>
      <w:pgMar w:top="851" w:right="794" w:bottom="340" w:left="1134" w:header="284" w:footer="28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3A3FF" w14:textId="77777777" w:rsidR="00F13A79" w:rsidRDefault="00F13A79">
      <w:pPr>
        <w:spacing w:line="240" w:lineRule="auto"/>
      </w:pPr>
      <w:r>
        <w:separator/>
      </w:r>
    </w:p>
  </w:endnote>
  <w:endnote w:type="continuationSeparator" w:id="0">
    <w:p w14:paraId="6BB6D7AB" w14:textId="77777777" w:rsidR="00F13A79" w:rsidRDefault="00F1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C5F8" w14:textId="77777777" w:rsidR="000E0E8D" w:rsidRDefault="000E0E8D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AF74" w14:textId="77777777" w:rsidR="00F13A79" w:rsidRDefault="00F13A79">
      <w:pPr>
        <w:spacing w:line="240" w:lineRule="auto"/>
      </w:pPr>
      <w:r>
        <w:separator/>
      </w:r>
    </w:p>
  </w:footnote>
  <w:footnote w:type="continuationSeparator" w:id="0">
    <w:p w14:paraId="34A6E767" w14:textId="77777777" w:rsidR="00F13A79" w:rsidRDefault="00F13A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28F"/>
    <w:multiLevelType w:val="hybridMultilevel"/>
    <w:tmpl w:val="596E28F8"/>
    <w:lvl w:ilvl="0" w:tplc="3F7CF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EFCC0A2" w:tentative="1">
      <w:start w:val="1"/>
      <w:numFmt w:val="aiueoFullWidth"/>
      <w:lvlText w:val="(%2)"/>
      <w:lvlJc w:val="left"/>
      <w:pPr>
        <w:ind w:left="840" w:hanging="420"/>
      </w:pPr>
    </w:lvl>
    <w:lvl w:ilvl="2" w:tplc="7B24874C" w:tentative="1">
      <w:start w:val="1"/>
      <w:numFmt w:val="decimalEnclosedCircle"/>
      <w:lvlText w:val="%3"/>
      <w:lvlJc w:val="left"/>
      <w:pPr>
        <w:ind w:left="1260" w:hanging="420"/>
      </w:pPr>
    </w:lvl>
    <w:lvl w:ilvl="3" w:tplc="F66C44DA" w:tentative="1">
      <w:start w:val="1"/>
      <w:numFmt w:val="decimal"/>
      <w:lvlText w:val="%4."/>
      <w:lvlJc w:val="left"/>
      <w:pPr>
        <w:ind w:left="1680" w:hanging="420"/>
      </w:pPr>
    </w:lvl>
    <w:lvl w:ilvl="4" w:tplc="E31A00D8" w:tentative="1">
      <w:start w:val="1"/>
      <w:numFmt w:val="aiueoFullWidth"/>
      <w:lvlText w:val="(%5)"/>
      <w:lvlJc w:val="left"/>
      <w:pPr>
        <w:ind w:left="2100" w:hanging="420"/>
      </w:pPr>
    </w:lvl>
    <w:lvl w:ilvl="5" w:tplc="DD021914" w:tentative="1">
      <w:start w:val="1"/>
      <w:numFmt w:val="decimalEnclosedCircle"/>
      <w:lvlText w:val="%6"/>
      <w:lvlJc w:val="left"/>
      <w:pPr>
        <w:ind w:left="2520" w:hanging="420"/>
      </w:pPr>
    </w:lvl>
    <w:lvl w:ilvl="6" w:tplc="92F8DDE0" w:tentative="1">
      <w:start w:val="1"/>
      <w:numFmt w:val="decimal"/>
      <w:lvlText w:val="%7."/>
      <w:lvlJc w:val="left"/>
      <w:pPr>
        <w:ind w:left="2940" w:hanging="420"/>
      </w:pPr>
    </w:lvl>
    <w:lvl w:ilvl="7" w:tplc="76F89414" w:tentative="1">
      <w:start w:val="1"/>
      <w:numFmt w:val="aiueoFullWidth"/>
      <w:lvlText w:val="(%8)"/>
      <w:lvlJc w:val="left"/>
      <w:pPr>
        <w:ind w:left="3360" w:hanging="420"/>
      </w:pPr>
    </w:lvl>
    <w:lvl w:ilvl="8" w:tplc="4DA4171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A63932"/>
    <w:multiLevelType w:val="hybridMultilevel"/>
    <w:tmpl w:val="0A82A08A"/>
    <w:lvl w:ilvl="0" w:tplc="C59A1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124FB8A" w:tentative="1">
      <w:start w:val="1"/>
      <w:numFmt w:val="aiueoFullWidth"/>
      <w:lvlText w:val="(%2)"/>
      <w:lvlJc w:val="left"/>
      <w:pPr>
        <w:ind w:left="840" w:hanging="420"/>
      </w:pPr>
    </w:lvl>
    <w:lvl w:ilvl="2" w:tplc="9788C5A4" w:tentative="1">
      <w:start w:val="1"/>
      <w:numFmt w:val="decimalEnclosedCircle"/>
      <w:lvlText w:val="%3"/>
      <w:lvlJc w:val="left"/>
      <w:pPr>
        <w:ind w:left="1260" w:hanging="420"/>
      </w:pPr>
    </w:lvl>
    <w:lvl w:ilvl="3" w:tplc="D04EF50E" w:tentative="1">
      <w:start w:val="1"/>
      <w:numFmt w:val="decimal"/>
      <w:lvlText w:val="%4."/>
      <w:lvlJc w:val="left"/>
      <w:pPr>
        <w:ind w:left="1680" w:hanging="420"/>
      </w:pPr>
    </w:lvl>
    <w:lvl w:ilvl="4" w:tplc="DA94E5EC" w:tentative="1">
      <w:start w:val="1"/>
      <w:numFmt w:val="aiueoFullWidth"/>
      <w:lvlText w:val="(%5)"/>
      <w:lvlJc w:val="left"/>
      <w:pPr>
        <w:ind w:left="2100" w:hanging="420"/>
      </w:pPr>
    </w:lvl>
    <w:lvl w:ilvl="5" w:tplc="0A56D07C" w:tentative="1">
      <w:start w:val="1"/>
      <w:numFmt w:val="decimalEnclosedCircle"/>
      <w:lvlText w:val="%6"/>
      <w:lvlJc w:val="left"/>
      <w:pPr>
        <w:ind w:left="2520" w:hanging="420"/>
      </w:pPr>
    </w:lvl>
    <w:lvl w:ilvl="6" w:tplc="DC44D286" w:tentative="1">
      <w:start w:val="1"/>
      <w:numFmt w:val="decimal"/>
      <w:lvlText w:val="%7."/>
      <w:lvlJc w:val="left"/>
      <w:pPr>
        <w:ind w:left="2940" w:hanging="420"/>
      </w:pPr>
    </w:lvl>
    <w:lvl w:ilvl="7" w:tplc="FB942AB4" w:tentative="1">
      <w:start w:val="1"/>
      <w:numFmt w:val="aiueoFullWidth"/>
      <w:lvlText w:val="(%8)"/>
      <w:lvlJc w:val="left"/>
      <w:pPr>
        <w:ind w:left="3360" w:hanging="420"/>
      </w:pPr>
    </w:lvl>
    <w:lvl w:ilvl="8" w:tplc="8892B8A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79706C"/>
    <w:multiLevelType w:val="hybridMultilevel"/>
    <w:tmpl w:val="38766D4A"/>
    <w:lvl w:ilvl="0" w:tplc="0DC48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D0FA6C" w:tentative="1">
      <w:start w:val="1"/>
      <w:numFmt w:val="aiueoFullWidth"/>
      <w:lvlText w:val="(%2)"/>
      <w:lvlJc w:val="left"/>
      <w:pPr>
        <w:ind w:left="840" w:hanging="420"/>
      </w:pPr>
    </w:lvl>
    <w:lvl w:ilvl="2" w:tplc="874605DA" w:tentative="1">
      <w:start w:val="1"/>
      <w:numFmt w:val="decimalEnclosedCircle"/>
      <w:lvlText w:val="%3"/>
      <w:lvlJc w:val="left"/>
      <w:pPr>
        <w:ind w:left="1260" w:hanging="420"/>
      </w:pPr>
    </w:lvl>
    <w:lvl w:ilvl="3" w:tplc="BBDC595A" w:tentative="1">
      <w:start w:val="1"/>
      <w:numFmt w:val="decimal"/>
      <w:lvlText w:val="%4."/>
      <w:lvlJc w:val="left"/>
      <w:pPr>
        <w:ind w:left="1680" w:hanging="420"/>
      </w:pPr>
    </w:lvl>
    <w:lvl w:ilvl="4" w:tplc="68A4E900" w:tentative="1">
      <w:start w:val="1"/>
      <w:numFmt w:val="aiueoFullWidth"/>
      <w:lvlText w:val="(%5)"/>
      <w:lvlJc w:val="left"/>
      <w:pPr>
        <w:ind w:left="2100" w:hanging="420"/>
      </w:pPr>
    </w:lvl>
    <w:lvl w:ilvl="5" w:tplc="37F890D2" w:tentative="1">
      <w:start w:val="1"/>
      <w:numFmt w:val="decimalEnclosedCircle"/>
      <w:lvlText w:val="%6"/>
      <w:lvlJc w:val="left"/>
      <w:pPr>
        <w:ind w:left="2520" w:hanging="420"/>
      </w:pPr>
    </w:lvl>
    <w:lvl w:ilvl="6" w:tplc="5E52CA2C" w:tentative="1">
      <w:start w:val="1"/>
      <w:numFmt w:val="decimal"/>
      <w:lvlText w:val="%7."/>
      <w:lvlJc w:val="left"/>
      <w:pPr>
        <w:ind w:left="2940" w:hanging="420"/>
      </w:pPr>
    </w:lvl>
    <w:lvl w:ilvl="7" w:tplc="8A3CA76A" w:tentative="1">
      <w:start w:val="1"/>
      <w:numFmt w:val="aiueoFullWidth"/>
      <w:lvlText w:val="(%8)"/>
      <w:lvlJc w:val="left"/>
      <w:pPr>
        <w:ind w:left="3360" w:hanging="420"/>
      </w:pPr>
    </w:lvl>
    <w:lvl w:ilvl="8" w:tplc="1B62CFC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E101AB"/>
    <w:multiLevelType w:val="hybridMultilevel"/>
    <w:tmpl w:val="92D6C99E"/>
    <w:lvl w:ilvl="0" w:tplc="589CECB2">
      <w:numFmt w:val="bullet"/>
      <w:lvlText w:val="○"/>
      <w:lvlJc w:val="left"/>
      <w:pPr>
        <w:ind w:left="720" w:hanging="360"/>
      </w:pPr>
      <w:rPr>
        <w:rFonts w:ascii="HG丸ｺﾞｼｯｸM-PRO" w:eastAsia="HG丸ｺﾞｼｯｸM-PRO" w:hAnsi="ＭＳ Ｐ明朝" w:cs="Times New Roman" w:hint="eastAsia"/>
      </w:rPr>
    </w:lvl>
    <w:lvl w:ilvl="1" w:tplc="289666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F2ED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ECBA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673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C04E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F61F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5C29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F23F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206D0"/>
    <w:multiLevelType w:val="hybridMultilevel"/>
    <w:tmpl w:val="214CD508"/>
    <w:lvl w:ilvl="0" w:tplc="CFF6A010">
      <w:numFmt w:val="none"/>
      <w:lvlText w:val=""/>
      <w:lvlJc w:val="left"/>
      <w:pPr>
        <w:tabs>
          <w:tab w:val="num" w:pos="360"/>
        </w:tabs>
      </w:pPr>
    </w:lvl>
    <w:lvl w:ilvl="1" w:tplc="F9107760" w:tentative="1">
      <w:start w:val="1"/>
      <w:numFmt w:val="aiueoFullWidth"/>
      <w:lvlText w:val="(%2)"/>
      <w:lvlJc w:val="left"/>
      <w:pPr>
        <w:ind w:left="1050" w:hanging="420"/>
      </w:pPr>
    </w:lvl>
    <w:lvl w:ilvl="2" w:tplc="FF82EA52" w:tentative="1">
      <w:start w:val="1"/>
      <w:numFmt w:val="decimalEnclosedCircle"/>
      <w:lvlText w:val="%3"/>
      <w:lvlJc w:val="left"/>
      <w:pPr>
        <w:ind w:left="1470" w:hanging="420"/>
      </w:pPr>
    </w:lvl>
    <w:lvl w:ilvl="3" w:tplc="E13AEDBE" w:tentative="1">
      <w:start w:val="1"/>
      <w:numFmt w:val="decimal"/>
      <w:lvlText w:val="%4."/>
      <w:lvlJc w:val="left"/>
      <w:pPr>
        <w:ind w:left="1890" w:hanging="420"/>
      </w:pPr>
    </w:lvl>
    <w:lvl w:ilvl="4" w:tplc="45BA53EA" w:tentative="1">
      <w:start w:val="1"/>
      <w:numFmt w:val="aiueoFullWidth"/>
      <w:lvlText w:val="(%5)"/>
      <w:lvlJc w:val="left"/>
      <w:pPr>
        <w:ind w:left="2310" w:hanging="420"/>
      </w:pPr>
    </w:lvl>
    <w:lvl w:ilvl="5" w:tplc="A912C45C" w:tentative="1">
      <w:start w:val="1"/>
      <w:numFmt w:val="decimalEnclosedCircle"/>
      <w:lvlText w:val="%6"/>
      <w:lvlJc w:val="left"/>
      <w:pPr>
        <w:ind w:left="2730" w:hanging="420"/>
      </w:pPr>
    </w:lvl>
    <w:lvl w:ilvl="6" w:tplc="7EBEBDB0" w:tentative="1">
      <w:start w:val="1"/>
      <w:numFmt w:val="decimal"/>
      <w:lvlText w:val="%7."/>
      <w:lvlJc w:val="left"/>
      <w:pPr>
        <w:ind w:left="3150" w:hanging="420"/>
      </w:pPr>
    </w:lvl>
    <w:lvl w:ilvl="7" w:tplc="89A61FAE" w:tentative="1">
      <w:start w:val="1"/>
      <w:numFmt w:val="aiueoFullWidth"/>
      <w:lvlText w:val="(%8)"/>
      <w:lvlJc w:val="left"/>
      <w:pPr>
        <w:ind w:left="3570" w:hanging="420"/>
      </w:pPr>
    </w:lvl>
    <w:lvl w:ilvl="8" w:tplc="AE94EFB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4C43588"/>
    <w:multiLevelType w:val="hybridMultilevel"/>
    <w:tmpl w:val="11683F34"/>
    <w:lvl w:ilvl="0" w:tplc="2D6CE448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29CA75EC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793EAD16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A7AE57F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ACB4EAA8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D676FA84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54CC7C0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1A046E52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C15A2CC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58B0286F"/>
    <w:multiLevelType w:val="hybridMultilevel"/>
    <w:tmpl w:val="A34AC3D2"/>
    <w:lvl w:ilvl="0" w:tplc="676E483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3E422DC" w:tentative="1">
      <w:start w:val="1"/>
      <w:numFmt w:val="aiueoFullWidth"/>
      <w:lvlText w:val="(%2)"/>
      <w:lvlJc w:val="left"/>
      <w:pPr>
        <w:ind w:left="840" w:hanging="420"/>
      </w:pPr>
    </w:lvl>
    <w:lvl w:ilvl="2" w:tplc="93629EE2" w:tentative="1">
      <w:start w:val="1"/>
      <w:numFmt w:val="decimalEnclosedCircle"/>
      <w:lvlText w:val="%3"/>
      <w:lvlJc w:val="left"/>
      <w:pPr>
        <w:ind w:left="1260" w:hanging="420"/>
      </w:pPr>
    </w:lvl>
    <w:lvl w:ilvl="3" w:tplc="C08A23A4" w:tentative="1">
      <w:start w:val="1"/>
      <w:numFmt w:val="decimal"/>
      <w:lvlText w:val="%4."/>
      <w:lvlJc w:val="left"/>
      <w:pPr>
        <w:ind w:left="1680" w:hanging="420"/>
      </w:pPr>
    </w:lvl>
    <w:lvl w:ilvl="4" w:tplc="D5E6718E" w:tentative="1">
      <w:start w:val="1"/>
      <w:numFmt w:val="aiueoFullWidth"/>
      <w:lvlText w:val="(%5)"/>
      <w:lvlJc w:val="left"/>
      <w:pPr>
        <w:ind w:left="2100" w:hanging="420"/>
      </w:pPr>
    </w:lvl>
    <w:lvl w:ilvl="5" w:tplc="AF98F2BA" w:tentative="1">
      <w:start w:val="1"/>
      <w:numFmt w:val="decimalEnclosedCircle"/>
      <w:lvlText w:val="%6"/>
      <w:lvlJc w:val="left"/>
      <w:pPr>
        <w:ind w:left="2520" w:hanging="420"/>
      </w:pPr>
    </w:lvl>
    <w:lvl w:ilvl="6" w:tplc="898A1C44" w:tentative="1">
      <w:start w:val="1"/>
      <w:numFmt w:val="decimal"/>
      <w:lvlText w:val="%7."/>
      <w:lvlJc w:val="left"/>
      <w:pPr>
        <w:ind w:left="2940" w:hanging="420"/>
      </w:pPr>
    </w:lvl>
    <w:lvl w:ilvl="7" w:tplc="9D3EDBEE" w:tentative="1">
      <w:start w:val="1"/>
      <w:numFmt w:val="aiueoFullWidth"/>
      <w:lvlText w:val="(%8)"/>
      <w:lvlJc w:val="left"/>
      <w:pPr>
        <w:ind w:left="3360" w:hanging="420"/>
      </w:pPr>
    </w:lvl>
    <w:lvl w:ilvl="8" w:tplc="F27ACCB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5C1B01"/>
    <w:multiLevelType w:val="hybridMultilevel"/>
    <w:tmpl w:val="9064F346"/>
    <w:lvl w:ilvl="0" w:tplc="04185C3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1EB439BE" w:tentative="1">
      <w:start w:val="1"/>
      <w:numFmt w:val="aiueoFullWidth"/>
      <w:lvlText w:val="(%2)"/>
      <w:lvlJc w:val="left"/>
      <w:pPr>
        <w:ind w:left="1035" w:hanging="420"/>
      </w:pPr>
    </w:lvl>
    <w:lvl w:ilvl="2" w:tplc="9E362206" w:tentative="1">
      <w:start w:val="1"/>
      <w:numFmt w:val="decimalEnclosedCircle"/>
      <w:lvlText w:val="%3"/>
      <w:lvlJc w:val="left"/>
      <w:pPr>
        <w:ind w:left="1455" w:hanging="420"/>
      </w:pPr>
    </w:lvl>
    <w:lvl w:ilvl="3" w:tplc="AE6043D2" w:tentative="1">
      <w:start w:val="1"/>
      <w:numFmt w:val="decimal"/>
      <w:lvlText w:val="%4."/>
      <w:lvlJc w:val="left"/>
      <w:pPr>
        <w:ind w:left="1875" w:hanging="420"/>
      </w:pPr>
    </w:lvl>
    <w:lvl w:ilvl="4" w:tplc="28E8D512" w:tentative="1">
      <w:start w:val="1"/>
      <w:numFmt w:val="aiueoFullWidth"/>
      <w:lvlText w:val="(%5)"/>
      <w:lvlJc w:val="left"/>
      <w:pPr>
        <w:ind w:left="2295" w:hanging="420"/>
      </w:pPr>
    </w:lvl>
    <w:lvl w:ilvl="5" w:tplc="A9C221E4" w:tentative="1">
      <w:start w:val="1"/>
      <w:numFmt w:val="decimalEnclosedCircle"/>
      <w:lvlText w:val="%6"/>
      <w:lvlJc w:val="left"/>
      <w:pPr>
        <w:ind w:left="2715" w:hanging="420"/>
      </w:pPr>
    </w:lvl>
    <w:lvl w:ilvl="6" w:tplc="93B2BF86" w:tentative="1">
      <w:start w:val="1"/>
      <w:numFmt w:val="decimal"/>
      <w:lvlText w:val="%7."/>
      <w:lvlJc w:val="left"/>
      <w:pPr>
        <w:ind w:left="3135" w:hanging="420"/>
      </w:pPr>
    </w:lvl>
    <w:lvl w:ilvl="7" w:tplc="FD7C1EF8" w:tentative="1">
      <w:start w:val="1"/>
      <w:numFmt w:val="aiueoFullWidth"/>
      <w:lvlText w:val="(%8)"/>
      <w:lvlJc w:val="left"/>
      <w:pPr>
        <w:ind w:left="3555" w:hanging="420"/>
      </w:pPr>
    </w:lvl>
    <w:lvl w:ilvl="8" w:tplc="7E3E9894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62C035D3"/>
    <w:multiLevelType w:val="hybridMultilevel"/>
    <w:tmpl w:val="11683F34"/>
    <w:lvl w:ilvl="0" w:tplc="929CD30E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358ED632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D4EAAAE8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FAECB67E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759E9E4E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A5F05E5A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3280DFC8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B0FA0150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C9789930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9" w15:restartNumberingAfterBreak="0">
    <w:nsid w:val="6ED9528D"/>
    <w:multiLevelType w:val="hybridMultilevel"/>
    <w:tmpl w:val="2A94EE16"/>
    <w:lvl w:ilvl="0" w:tplc="5DB66166">
      <w:numFmt w:val="none"/>
      <w:lvlText w:val=""/>
      <w:lvlJc w:val="left"/>
      <w:pPr>
        <w:tabs>
          <w:tab w:val="num" w:pos="360"/>
        </w:tabs>
      </w:pPr>
    </w:lvl>
    <w:lvl w:ilvl="1" w:tplc="F5D2113E" w:tentative="1">
      <w:start w:val="1"/>
      <w:numFmt w:val="aiueoFullWidth"/>
      <w:lvlText w:val="(%2)"/>
      <w:lvlJc w:val="left"/>
      <w:pPr>
        <w:ind w:left="1060" w:hanging="420"/>
      </w:pPr>
    </w:lvl>
    <w:lvl w:ilvl="2" w:tplc="DAE62304" w:tentative="1">
      <w:start w:val="1"/>
      <w:numFmt w:val="decimalEnclosedCircle"/>
      <w:lvlText w:val="%3"/>
      <w:lvlJc w:val="left"/>
      <w:pPr>
        <w:ind w:left="1480" w:hanging="420"/>
      </w:pPr>
    </w:lvl>
    <w:lvl w:ilvl="3" w:tplc="A96E842A" w:tentative="1">
      <w:start w:val="1"/>
      <w:numFmt w:val="decimal"/>
      <w:lvlText w:val="%4."/>
      <w:lvlJc w:val="left"/>
      <w:pPr>
        <w:ind w:left="1900" w:hanging="420"/>
      </w:pPr>
    </w:lvl>
    <w:lvl w:ilvl="4" w:tplc="DA440786" w:tentative="1">
      <w:start w:val="1"/>
      <w:numFmt w:val="aiueoFullWidth"/>
      <w:lvlText w:val="(%5)"/>
      <w:lvlJc w:val="left"/>
      <w:pPr>
        <w:ind w:left="2320" w:hanging="420"/>
      </w:pPr>
    </w:lvl>
    <w:lvl w:ilvl="5" w:tplc="1C1A7598" w:tentative="1">
      <w:start w:val="1"/>
      <w:numFmt w:val="decimalEnclosedCircle"/>
      <w:lvlText w:val="%6"/>
      <w:lvlJc w:val="left"/>
      <w:pPr>
        <w:ind w:left="2740" w:hanging="420"/>
      </w:pPr>
    </w:lvl>
    <w:lvl w:ilvl="6" w:tplc="E930719A" w:tentative="1">
      <w:start w:val="1"/>
      <w:numFmt w:val="decimal"/>
      <w:lvlText w:val="%7."/>
      <w:lvlJc w:val="left"/>
      <w:pPr>
        <w:ind w:left="3160" w:hanging="420"/>
      </w:pPr>
    </w:lvl>
    <w:lvl w:ilvl="7" w:tplc="8CB44946" w:tentative="1">
      <w:start w:val="1"/>
      <w:numFmt w:val="aiueoFullWidth"/>
      <w:lvlText w:val="(%8)"/>
      <w:lvlJc w:val="left"/>
      <w:pPr>
        <w:ind w:left="3580" w:hanging="420"/>
      </w:pPr>
    </w:lvl>
    <w:lvl w:ilvl="8" w:tplc="8BEEBAE8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989986936">
    <w:abstractNumId w:val="8"/>
  </w:num>
  <w:num w:numId="2" w16cid:durableId="1504589248">
    <w:abstractNumId w:val="4"/>
  </w:num>
  <w:num w:numId="3" w16cid:durableId="1878271207">
    <w:abstractNumId w:val="9"/>
  </w:num>
  <w:num w:numId="4" w16cid:durableId="1194269569">
    <w:abstractNumId w:val="5"/>
  </w:num>
  <w:num w:numId="5" w16cid:durableId="95043080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7295066">
    <w:abstractNumId w:val="6"/>
  </w:num>
  <w:num w:numId="7" w16cid:durableId="24912031">
    <w:abstractNumId w:val="0"/>
  </w:num>
  <w:num w:numId="8" w16cid:durableId="461968339">
    <w:abstractNumId w:val="2"/>
  </w:num>
  <w:num w:numId="9" w16cid:durableId="1281064025">
    <w:abstractNumId w:val="7"/>
  </w:num>
  <w:num w:numId="10" w16cid:durableId="1741636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45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0F0EE1"/>
    <w:rsid w:val="000067A6"/>
    <w:rsid w:val="00021B67"/>
    <w:rsid w:val="00021FB3"/>
    <w:rsid w:val="00044393"/>
    <w:rsid w:val="00050752"/>
    <w:rsid w:val="0005163B"/>
    <w:rsid w:val="00062D2B"/>
    <w:rsid w:val="00073D3A"/>
    <w:rsid w:val="000768B1"/>
    <w:rsid w:val="0009635B"/>
    <w:rsid w:val="000C1E90"/>
    <w:rsid w:val="000D6200"/>
    <w:rsid w:val="000E0E8D"/>
    <w:rsid w:val="000F0EE1"/>
    <w:rsid w:val="000F1F92"/>
    <w:rsid w:val="000F4FFC"/>
    <w:rsid w:val="000F600D"/>
    <w:rsid w:val="000F731C"/>
    <w:rsid w:val="001D3ED3"/>
    <w:rsid w:val="001F344A"/>
    <w:rsid w:val="002017A4"/>
    <w:rsid w:val="00210895"/>
    <w:rsid w:val="00257B5F"/>
    <w:rsid w:val="00266341"/>
    <w:rsid w:val="002749BE"/>
    <w:rsid w:val="002869C3"/>
    <w:rsid w:val="00297D7F"/>
    <w:rsid w:val="002A3504"/>
    <w:rsid w:val="002A3532"/>
    <w:rsid w:val="002A643C"/>
    <w:rsid w:val="002B15F4"/>
    <w:rsid w:val="002C59EE"/>
    <w:rsid w:val="002C6335"/>
    <w:rsid w:val="0034709B"/>
    <w:rsid w:val="0039407F"/>
    <w:rsid w:val="00397135"/>
    <w:rsid w:val="003E307F"/>
    <w:rsid w:val="00430088"/>
    <w:rsid w:val="00447961"/>
    <w:rsid w:val="00475C9A"/>
    <w:rsid w:val="004A2729"/>
    <w:rsid w:val="004B05ED"/>
    <w:rsid w:val="004B3A8B"/>
    <w:rsid w:val="004B5D8D"/>
    <w:rsid w:val="004E4536"/>
    <w:rsid w:val="004E764B"/>
    <w:rsid w:val="004F0190"/>
    <w:rsid w:val="004F2B6C"/>
    <w:rsid w:val="004F2C5C"/>
    <w:rsid w:val="00510D17"/>
    <w:rsid w:val="00552F2B"/>
    <w:rsid w:val="00567553"/>
    <w:rsid w:val="0057593D"/>
    <w:rsid w:val="005848EC"/>
    <w:rsid w:val="00592465"/>
    <w:rsid w:val="005978C0"/>
    <w:rsid w:val="005B54F4"/>
    <w:rsid w:val="005C2841"/>
    <w:rsid w:val="00612CCB"/>
    <w:rsid w:val="00616D13"/>
    <w:rsid w:val="00620E97"/>
    <w:rsid w:val="00622A89"/>
    <w:rsid w:val="00625622"/>
    <w:rsid w:val="00632211"/>
    <w:rsid w:val="00646935"/>
    <w:rsid w:val="006600B5"/>
    <w:rsid w:val="00661414"/>
    <w:rsid w:val="006769B3"/>
    <w:rsid w:val="00677DE1"/>
    <w:rsid w:val="00680167"/>
    <w:rsid w:val="00694D76"/>
    <w:rsid w:val="006B14E8"/>
    <w:rsid w:val="006B4B05"/>
    <w:rsid w:val="006D57D3"/>
    <w:rsid w:val="006E3497"/>
    <w:rsid w:val="00702CAA"/>
    <w:rsid w:val="00702D63"/>
    <w:rsid w:val="007347DE"/>
    <w:rsid w:val="00734B99"/>
    <w:rsid w:val="00751B32"/>
    <w:rsid w:val="00755895"/>
    <w:rsid w:val="00761636"/>
    <w:rsid w:val="00762001"/>
    <w:rsid w:val="007623AA"/>
    <w:rsid w:val="00771004"/>
    <w:rsid w:val="00787515"/>
    <w:rsid w:val="007A3E2B"/>
    <w:rsid w:val="007C46C1"/>
    <w:rsid w:val="007D6DA5"/>
    <w:rsid w:val="007D7630"/>
    <w:rsid w:val="007F3951"/>
    <w:rsid w:val="007F5FC6"/>
    <w:rsid w:val="00807590"/>
    <w:rsid w:val="0082134C"/>
    <w:rsid w:val="008439AD"/>
    <w:rsid w:val="00865490"/>
    <w:rsid w:val="008732C8"/>
    <w:rsid w:val="0087445C"/>
    <w:rsid w:val="008862C8"/>
    <w:rsid w:val="00890E3F"/>
    <w:rsid w:val="008910AD"/>
    <w:rsid w:val="008E1D3C"/>
    <w:rsid w:val="008E2061"/>
    <w:rsid w:val="008F70E6"/>
    <w:rsid w:val="00900A0C"/>
    <w:rsid w:val="00930B79"/>
    <w:rsid w:val="00946572"/>
    <w:rsid w:val="009521C7"/>
    <w:rsid w:val="00974AFC"/>
    <w:rsid w:val="00977202"/>
    <w:rsid w:val="00980BDB"/>
    <w:rsid w:val="00981D42"/>
    <w:rsid w:val="009A4229"/>
    <w:rsid w:val="009B658D"/>
    <w:rsid w:val="009B7834"/>
    <w:rsid w:val="009E14D1"/>
    <w:rsid w:val="009E6B2E"/>
    <w:rsid w:val="009F6F23"/>
    <w:rsid w:val="00A43B07"/>
    <w:rsid w:val="00A4592D"/>
    <w:rsid w:val="00A47E87"/>
    <w:rsid w:val="00A600D8"/>
    <w:rsid w:val="00A62BDC"/>
    <w:rsid w:val="00A81B3A"/>
    <w:rsid w:val="00A85DCF"/>
    <w:rsid w:val="00A905F7"/>
    <w:rsid w:val="00A90F50"/>
    <w:rsid w:val="00AA1C41"/>
    <w:rsid w:val="00AD1374"/>
    <w:rsid w:val="00B007D5"/>
    <w:rsid w:val="00B40F9D"/>
    <w:rsid w:val="00B60889"/>
    <w:rsid w:val="00B6145E"/>
    <w:rsid w:val="00BC591B"/>
    <w:rsid w:val="00BD1AF0"/>
    <w:rsid w:val="00C52E6C"/>
    <w:rsid w:val="00C55317"/>
    <w:rsid w:val="00CA1148"/>
    <w:rsid w:val="00CF79DC"/>
    <w:rsid w:val="00D014A7"/>
    <w:rsid w:val="00D02397"/>
    <w:rsid w:val="00D04488"/>
    <w:rsid w:val="00D210F4"/>
    <w:rsid w:val="00D2735D"/>
    <w:rsid w:val="00D34265"/>
    <w:rsid w:val="00D43C69"/>
    <w:rsid w:val="00D51B63"/>
    <w:rsid w:val="00D60634"/>
    <w:rsid w:val="00D6490B"/>
    <w:rsid w:val="00D717CD"/>
    <w:rsid w:val="00DA6050"/>
    <w:rsid w:val="00DB5E91"/>
    <w:rsid w:val="00DC209F"/>
    <w:rsid w:val="00DD14B3"/>
    <w:rsid w:val="00DD369B"/>
    <w:rsid w:val="00E04954"/>
    <w:rsid w:val="00E31B2F"/>
    <w:rsid w:val="00E63F28"/>
    <w:rsid w:val="00E74321"/>
    <w:rsid w:val="00EA0C25"/>
    <w:rsid w:val="00EA34A4"/>
    <w:rsid w:val="00EB114D"/>
    <w:rsid w:val="00EB7C3A"/>
    <w:rsid w:val="00F13A79"/>
    <w:rsid w:val="00F41C13"/>
    <w:rsid w:val="00F42462"/>
    <w:rsid w:val="00F50516"/>
    <w:rsid w:val="00F64BE6"/>
    <w:rsid w:val="00F802C1"/>
    <w:rsid w:val="00F8341D"/>
    <w:rsid w:val="00FB57C6"/>
    <w:rsid w:val="00FC004C"/>
    <w:rsid w:val="00FC43EA"/>
    <w:rsid w:val="00FE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2BB11"/>
  <w15:chartTrackingRefBased/>
  <w15:docId w15:val="{9D3B8678-43A8-4787-A207-4AC7490F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958"/>
    <w:pPr>
      <w:widowControl w:val="0"/>
      <w:adjustRightInd w:val="0"/>
      <w:spacing w:line="360" w:lineRule="atLeast"/>
      <w:jc w:val="both"/>
      <w:textAlignment w:val="baseline"/>
    </w:pPr>
    <w:rPr>
      <w:rFonts w:ascii="HG丸ｺﾞｼｯｸM-PRO" w:eastAsia="HG丸ｺﾞｼｯｸM-PR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table" w:styleId="a7">
    <w:name w:val="Table Grid"/>
    <w:basedOn w:val="a1"/>
    <w:rsid w:val="00771F7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614C0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14C0D"/>
    <w:rPr>
      <w:rFonts w:ascii="Arial" w:eastAsia="ＭＳ ゴシック" w:hAnsi="Arial" w:cs="Times New Roman"/>
      <w:sz w:val="18"/>
      <w:szCs w:val="18"/>
    </w:rPr>
  </w:style>
  <w:style w:type="table" w:styleId="aa">
    <w:name w:val="Grid Table Light"/>
    <w:basedOn w:val="a1"/>
    <w:uiPriority w:val="40"/>
    <w:rsid w:val="0077100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b">
    <w:name w:val="annotation reference"/>
    <w:uiPriority w:val="99"/>
    <w:semiHidden/>
    <w:unhideWhenUsed/>
    <w:rsid w:val="003E307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E307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3E307F"/>
    <w:rPr>
      <w:rFonts w:ascii="HG丸ｺﾞｼｯｸM-PRO" w:eastAsia="HG丸ｺﾞｼｯｸM-PRO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07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E307F"/>
    <w:rPr>
      <w:rFonts w:ascii="HG丸ｺﾞｼｯｸM-PRO" w:eastAsia="HG丸ｺﾞｼｯｸM-PRO"/>
      <w:b/>
      <w:bCs/>
      <w:sz w:val="21"/>
    </w:rPr>
  </w:style>
  <w:style w:type="paragraph" w:customStyle="1" w:styleId="af0">
    <w:name w:val="一太郎"/>
    <w:rsid w:val="000768B1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eastAsia="ＭＳ ゴシック" w:hAnsi="Times New Roman" w:cs="ＭＳ 明朝"/>
      <w:spacing w:val="6"/>
      <w:sz w:val="21"/>
      <w:szCs w:val="21"/>
    </w:rPr>
  </w:style>
  <w:style w:type="paragraph" w:styleId="af1">
    <w:name w:val="Revision"/>
    <w:hidden/>
    <w:uiPriority w:val="99"/>
    <w:semiHidden/>
    <w:rsid w:val="00592465"/>
    <w:rPr>
      <w:rFonts w:ascii="HG丸ｺﾞｼｯｸM-PRO" w:eastAsia="HG丸ｺﾞｼｯｸM-PR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\&#27161;&#28310;&#27096;&#24335;\&#27161;&#28310;&#27096;&#24335;&#65288;&#65313;&#65300;&#65293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F7DCB-1C1C-4EA0-8036-032D94EA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標準様式（Ａ４－縦）.dot</Template>
  <TotalTime>4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音川　陽向</dc:creator>
  <cp:keywords/>
  <cp:lastModifiedBy>剛 藤原</cp:lastModifiedBy>
  <cp:revision>2</cp:revision>
  <cp:lastPrinted>2025-03-25T03:28:00Z</cp:lastPrinted>
  <dcterms:created xsi:type="dcterms:W3CDTF">2025-03-28T07:07:00Z</dcterms:created>
  <dcterms:modified xsi:type="dcterms:W3CDTF">2025-03-28T07:07:00Z</dcterms:modified>
</cp:coreProperties>
</file>